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EA705" w14:textId="144227AA" w:rsidR="006A0533" w:rsidRPr="00161936" w:rsidRDefault="00F87BFD" w:rsidP="006A0533">
      <w:pPr>
        <w:spacing w:after="0" w:line="240" w:lineRule="auto"/>
        <w:jc w:val="center"/>
        <w:rPr>
          <w:sz w:val="21"/>
          <w:szCs w:val="21"/>
        </w:rPr>
      </w:pPr>
      <w:r>
        <w:rPr>
          <w:rFonts w:hint="eastAsia"/>
          <w:sz w:val="21"/>
          <w:szCs w:val="21"/>
        </w:rPr>
        <w:t>＜</w:t>
      </w:r>
      <w:r w:rsidR="006A0533" w:rsidRPr="00161936">
        <w:rPr>
          <w:rFonts w:hint="eastAsia"/>
          <w:sz w:val="21"/>
          <w:szCs w:val="21"/>
        </w:rPr>
        <w:t>臨床研究に関する情報</w:t>
      </w:r>
      <w:r>
        <w:rPr>
          <w:rFonts w:hint="eastAsia"/>
          <w:sz w:val="21"/>
          <w:szCs w:val="21"/>
        </w:rPr>
        <w:t>＞</w:t>
      </w:r>
    </w:p>
    <w:p w14:paraId="40D0D1AF" w14:textId="0A938D6D" w:rsidR="006A0533" w:rsidRDefault="006A0533" w:rsidP="000E7F30">
      <w:pPr>
        <w:spacing w:after="0" w:line="240" w:lineRule="auto"/>
        <w:ind w:firstLineChars="100" w:firstLine="210"/>
        <w:rPr>
          <w:sz w:val="21"/>
          <w:szCs w:val="21"/>
        </w:rPr>
      </w:pPr>
      <w:r w:rsidRPr="00161936">
        <w:rPr>
          <w:rFonts w:hint="eastAsia"/>
          <w:sz w:val="21"/>
          <w:szCs w:val="21"/>
        </w:rPr>
        <w:t>当院では、以下の臨床研究を実施しております。この研究は、患者さんの診療情報を⽤いて⾏います。このような研究は、「⼈を対象とする⽣命科学・医学系研究に関する倫理指針（令和</w:t>
      </w:r>
      <w:r w:rsidRPr="00161936">
        <w:rPr>
          <w:sz w:val="21"/>
          <w:szCs w:val="21"/>
        </w:rPr>
        <w:t xml:space="preserve"> 3 年</w:t>
      </w:r>
      <w:r w:rsidRPr="00161936">
        <w:rPr>
          <w:rFonts w:hint="eastAsia"/>
          <w:sz w:val="21"/>
          <w:szCs w:val="21"/>
        </w:rPr>
        <w:t>⽂部科学省・厚⽣労働省・経済産業省告⽰第１号）」の規定により、研究内容の情報を公開することが必要とされております。この研究に関するお問い合わせなどがありましたら、以下の連絡先へご照会ください。</w:t>
      </w:r>
    </w:p>
    <w:p w14:paraId="26090C1B" w14:textId="77777777" w:rsidR="006A0533" w:rsidRDefault="006A0533" w:rsidP="006A0533">
      <w:pPr>
        <w:spacing w:after="0" w:line="240" w:lineRule="auto"/>
        <w:rPr>
          <w:sz w:val="21"/>
          <w:szCs w:val="21"/>
        </w:rPr>
      </w:pPr>
    </w:p>
    <w:p w14:paraId="44222001" w14:textId="77777777" w:rsidR="006A0533" w:rsidRDefault="006A0533" w:rsidP="006A0533">
      <w:pPr>
        <w:spacing w:after="0" w:line="240" w:lineRule="auto"/>
        <w:rPr>
          <w:sz w:val="21"/>
          <w:szCs w:val="21"/>
        </w:rPr>
      </w:pPr>
      <w:r>
        <w:rPr>
          <w:rFonts w:hint="eastAsia"/>
          <w:sz w:val="21"/>
          <w:szCs w:val="21"/>
        </w:rPr>
        <w:t>JGOG1091S</w:t>
      </w:r>
    </w:p>
    <w:p w14:paraId="6C32A90B" w14:textId="77777777" w:rsidR="006A0533" w:rsidRDefault="006A0533" w:rsidP="006A0533">
      <w:pPr>
        <w:spacing w:after="0" w:line="240" w:lineRule="auto"/>
        <w:rPr>
          <w:sz w:val="21"/>
          <w:szCs w:val="21"/>
        </w:rPr>
      </w:pPr>
      <w:r>
        <w:rPr>
          <w:rFonts w:hint="eastAsia"/>
          <w:sz w:val="21"/>
          <w:szCs w:val="21"/>
        </w:rPr>
        <w:t>【研究課題名】</w:t>
      </w:r>
      <w:r w:rsidRPr="00F62F72">
        <w:rPr>
          <w:rFonts w:hint="eastAsia"/>
          <w:sz w:val="21"/>
          <w:szCs w:val="21"/>
        </w:rPr>
        <w:t>子宮頸がんに対してベバシズマブを用いた薬物療法による瘻孔発生リスク因子を検討するヒストリカルコホート研究</w:t>
      </w:r>
    </w:p>
    <w:p w14:paraId="6E8BED4D" w14:textId="77777777" w:rsidR="006A0533" w:rsidRDefault="006A0533" w:rsidP="006A0533">
      <w:pPr>
        <w:spacing w:after="0" w:line="240" w:lineRule="auto"/>
        <w:rPr>
          <w:sz w:val="21"/>
          <w:szCs w:val="21"/>
        </w:rPr>
      </w:pPr>
    </w:p>
    <w:p w14:paraId="091B88CE" w14:textId="77777777" w:rsidR="006A0533" w:rsidRDefault="006A0533" w:rsidP="006A0533">
      <w:pPr>
        <w:spacing w:after="0" w:line="240" w:lineRule="auto"/>
        <w:rPr>
          <w:sz w:val="21"/>
          <w:szCs w:val="21"/>
        </w:rPr>
      </w:pPr>
      <w:r>
        <w:rPr>
          <w:rFonts w:hint="eastAsia"/>
          <w:sz w:val="21"/>
          <w:szCs w:val="21"/>
        </w:rPr>
        <w:t>【研究代表機関名・所属・研究代表者名】</w:t>
      </w:r>
    </w:p>
    <w:p w14:paraId="4AC2B923" w14:textId="44D146C2" w:rsidR="000D4276" w:rsidRDefault="006A0533" w:rsidP="006A0533">
      <w:pPr>
        <w:spacing w:after="0" w:line="240" w:lineRule="auto"/>
        <w:rPr>
          <w:sz w:val="21"/>
          <w:szCs w:val="21"/>
        </w:rPr>
      </w:pPr>
      <w:r>
        <w:rPr>
          <w:rFonts w:hint="eastAsia"/>
          <w:sz w:val="21"/>
          <w:szCs w:val="21"/>
        </w:rPr>
        <w:t>愛媛大学大学院医学系研究科　産科婦人科学講座　宇佐美 知香</w:t>
      </w:r>
    </w:p>
    <w:p w14:paraId="74489361" w14:textId="77777777" w:rsidR="006A0533" w:rsidRDefault="006A0533" w:rsidP="006A0533">
      <w:pPr>
        <w:spacing w:after="0" w:line="240" w:lineRule="auto"/>
        <w:rPr>
          <w:sz w:val="21"/>
          <w:szCs w:val="21"/>
        </w:rPr>
      </w:pPr>
    </w:p>
    <w:p w14:paraId="1A138412" w14:textId="6A819150" w:rsidR="006A0533" w:rsidRDefault="006A0533" w:rsidP="006A0533">
      <w:pPr>
        <w:spacing w:after="0" w:line="240" w:lineRule="auto"/>
        <w:rPr>
          <w:sz w:val="21"/>
          <w:szCs w:val="21"/>
        </w:rPr>
      </w:pPr>
      <w:r>
        <w:rPr>
          <w:rFonts w:hint="eastAsia"/>
          <w:sz w:val="21"/>
          <w:szCs w:val="21"/>
        </w:rPr>
        <w:t>【研究目的】</w:t>
      </w:r>
    </w:p>
    <w:p w14:paraId="6BC7AE0B" w14:textId="5D76DAF2" w:rsidR="006A0533" w:rsidRDefault="006A0533" w:rsidP="006A0533">
      <w:pPr>
        <w:spacing w:after="0" w:line="240" w:lineRule="auto"/>
        <w:rPr>
          <w:sz w:val="21"/>
          <w:szCs w:val="21"/>
        </w:rPr>
      </w:pPr>
      <w:r w:rsidRPr="006A0533">
        <w:rPr>
          <w:rFonts w:hint="eastAsia"/>
          <w:sz w:val="21"/>
          <w:szCs w:val="21"/>
        </w:rPr>
        <w:t>本研究は</w:t>
      </w:r>
      <w:r w:rsidRPr="006A0533">
        <w:rPr>
          <w:sz w:val="21"/>
          <w:szCs w:val="21"/>
        </w:rPr>
        <w:t xml:space="preserve"> JGOG（特定</w:t>
      </w:r>
      <w:r w:rsidRPr="006A0533">
        <w:rPr>
          <w:rFonts w:hint="eastAsia"/>
          <w:sz w:val="21"/>
          <w:szCs w:val="21"/>
        </w:rPr>
        <w:t>⾮営利法⼈・婦⼈科悪性腫瘍研究機構；</w:t>
      </w:r>
      <w:r w:rsidRPr="006A0533">
        <w:rPr>
          <w:sz w:val="21"/>
          <w:szCs w:val="21"/>
        </w:rPr>
        <w:t>Japanese Gynecologic Oncology Group）</w:t>
      </w:r>
      <w:r w:rsidRPr="006A0533">
        <w:rPr>
          <w:rFonts w:hint="eastAsia"/>
          <w:sz w:val="21"/>
          <w:szCs w:val="21"/>
        </w:rPr>
        <w:t>参加施設において</w:t>
      </w:r>
      <w:r>
        <w:rPr>
          <w:rFonts w:hint="eastAsia"/>
          <w:sz w:val="21"/>
          <w:szCs w:val="21"/>
        </w:rPr>
        <w:t>子宮頸がんに対してベバシズマブを用いた薬物療法を受けられた</w:t>
      </w:r>
      <w:r w:rsidRPr="006A0533">
        <w:rPr>
          <w:rFonts w:hint="eastAsia"/>
          <w:sz w:val="21"/>
          <w:szCs w:val="21"/>
        </w:rPr>
        <w:t>患者さんを対象として後方視的調査研究を行い、瘻孔発生リスク因子を検討すること</w:t>
      </w:r>
      <w:r>
        <w:rPr>
          <w:rFonts w:hint="eastAsia"/>
          <w:sz w:val="21"/>
          <w:szCs w:val="21"/>
        </w:rPr>
        <w:t>を目的としています。</w:t>
      </w:r>
    </w:p>
    <w:p w14:paraId="0F3BDDA6" w14:textId="77777777" w:rsidR="006A0533" w:rsidRDefault="006A0533" w:rsidP="006A0533">
      <w:pPr>
        <w:spacing w:after="0" w:line="240" w:lineRule="auto"/>
        <w:rPr>
          <w:sz w:val="21"/>
          <w:szCs w:val="21"/>
        </w:rPr>
      </w:pPr>
    </w:p>
    <w:p w14:paraId="1750F062" w14:textId="0B3A23AA" w:rsidR="006A0533" w:rsidRDefault="006A0533" w:rsidP="006A0533">
      <w:pPr>
        <w:spacing w:after="0" w:line="240" w:lineRule="auto"/>
        <w:rPr>
          <w:sz w:val="21"/>
          <w:szCs w:val="21"/>
        </w:rPr>
      </w:pPr>
      <w:r>
        <w:rPr>
          <w:rFonts w:hint="eastAsia"/>
          <w:sz w:val="21"/>
          <w:szCs w:val="21"/>
        </w:rPr>
        <w:t>【研究背景】</w:t>
      </w:r>
    </w:p>
    <w:p w14:paraId="00183ACA" w14:textId="15380F70" w:rsidR="006A0533" w:rsidRDefault="006A0533" w:rsidP="006A0533">
      <w:pPr>
        <w:spacing w:after="0" w:line="240" w:lineRule="auto"/>
        <w:ind w:firstLineChars="100" w:firstLine="210"/>
        <w:rPr>
          <w:sz w:val="21"/>
          <w:szCs w:val="21"/>
        </w:rPr>
      </w:pPr>
      <w:r w:rsidRPr="006A0533">
        <w:rPr>
          <w:rFonts w:hint="eastAsia"/>
          <w:sz w:val="21"/>
          <w:szCs w:val="21"/>
        </w:rPr>
        <w:t>子宮頸がんにおけるベバシズマブを用いた治療については、</w:t>
      </w:r>
      <w:r>
        <w:rPr>
          <w:rFonts w:hint="eastAsia"/>
          <w:sz w:val="21"/>
          <w:szCs w:val="21"/>
        </w:rPr>
        <w:t>生活の質</w:t>
      </w:r>
      <w:r w:rsidRPr="006A0533">
        <w:rPr>
          <w:sz w:val="21"/>
          <w:szCs w:val="21"/>
        </w:rPr>
        <w:t>を著しく低下させる瘻孔形成の有害事象が課題となってい</w:t>
      </w:r>
      <w:r>
        <w:rPr>
          <w:rFonts w:hint="eastAsia"/>
          <w:sz w:val="21"/>
          <w:szCs w:val="21"/>
        </w:rPr>
        <w:t>ます</w:t>
      </w:r>
      <w:r w:rsidRPr="006A0533">
        <w:rPr>
          <w:sz w:val="21"/>
          <w:szCs w:val="21"/>
        </w:rPr>
        <w:t>。</w:t>
      </w:r>
      <w:r>
        <w:rPr>
          <w:rFonts w:hint="eastAsia"/>
          <w:sz w:val="21"/>
          <w:szCs w:val="21"/>
        </w:rPr>
        <w:t>しかし、どのような因子をもった患者さんに瘻孔が発生しやすいのかは明らかになっていません。子宮頸がんに対してベバシズマブを使用した患者さんのデータを収集し</w:t>
      </w:r>
      <w:r w:rsidRPr="006A0533">
        <w:rPr>
          <w:sz w:val="21"/>
          <w:szCs w:val="21"/>
        </w:rPr>
        <w:t>瘻孔形成のリスク因子を特定することができれば、今後の日常臨床</w:t>
      </w:r>
      <w:r>
        <w:rPr>
          <w:rFonts w:hint="eastAsia"/>
          <w:sz w:val="21"/>
          <w:szCs w:val="21"/>
        </w:rPr>
        <w:t>や</w:t>
      </w:r>
      <w:r w:rsidRPr="006A0533">
        <w:rPr>
          <w:sz w:val="21"/>
          <w:szCs w:val="21"/>
        </w:rPr>
        <w:t>臨床試験におけるベバシズマブの適格症例の決定に役立つと考え本研究を</w:t>
      </w:r>
      <w:r>
        <w:rPr>
          <w:rFonts w:hint="eastAsia"/>
          <w:sz w:val="21"/>
          <w:szCs w:val="21"/>
        </w:rPr>
        <w:t>計画しました。</w:t>
      </w:r>
    </w:p>
    <w:p w14:paraId="12BAEAC2" w14:textId="77777777" w:rsidR="006A0533" w:rsidRDefault="006A0533" w:rsidP="006A0533">
      <w:pPr>
        <w:spacing w:after="0" w:line="240" w:lineRule="auto"/>
        <w:ind w:firstLineChars="100" w:firstLine="210"/>
        <w:rPr>
          <w:sz w:val="21"/>
          <w:szCs w:val="21"/>
        </w:rPr>
      </w:pPr>
    </w:p>
    <w:p w14:paraId="7A193F87" w14:textId="3A45B7D3" w:rsidR="006A0533" w:rsidRDefault="006A0533" w:rsidP="006A0533">
      <w:pPr>
        <w:spacing w:after="0" w:line="240" w:lineRule="auto"/>
        <w:rPr>
          <w:sz w:val="21"/>
          <w:szCs w:val="21"/>
        </w:rPr>
      </w:pPr>
      <w:r>
        <w:rPr>
          <w:rFonts w:hint="eastAsia"/>
          <w:sz w:val="21"/>
          <w:szCs w:val="21"/>
        </w:rPr>
        <w:t>【研究方法】</w:t>
      </w:r>
    </w:p>
    <w:p w14:paraId="74E04DB2" w14:textId="2D197790" w:rsidR="00B827D0" w:rsidRDefault="00B827D0" w:rsidP="00B827D0">
      <w:pPr>
        <w:spacing w:after="0" w:line="240" w:lineRule="auto"/>
        <w:ind w:firstLineChars="100" w:firstLine="210"/>
        <w:rPr>
          <w:sz w:val="21"/>
          <w:szCs w:val="21"/>
        </w:rPr>
      </w:pPr>
      <w:r w:rsidRPr="00B827D0">
        <w:rPr>
          <w:sz w:val="21"/>
          <w:szCs w:val="21"/>
        </w:rPr>
        <w:t>JGOG</w:t>
      </w:r>
      <w:r>
        <w:rPr>
          <w:rFonts w:hint="eastAsia"/>
          <w:sz w:val="21"/>
          <w:szCs w:val="21"/>
        </w:rPr>
        <w:t>参加施設において、</w:t>
      </w:r>
      <w:r w:rsidRPr="00B827D0">
        <w:rPr>
          <w:rFonts w:hint="eastAsia"/>
          <w:sz w:val="21"/>
          <w:szCs w:val="21"/>
        </w:rPr>
        <w:t>過去に</w:t>
      </w:r>
      <w:r>
        <w:rPr>
          <w:rFonts w:hint="eastAsia"/>
          <w:sz w:val="21"/>
          <w:szCs w:val="21"/>
        </w:rPr>
        <w:t>子宮頸がんに対してベバシズマブを用いた薬物療法を受けられた</w:t>
      </w:r>
      <w:r w:rsidRPr="006A0533">
        <w:rPr>
          <w:rFonts w:hint="eastAsia"/>
          <w:sz w:val="21"/>
          <w:szCs w:val="21"/>
        </w:rPr>
        <w:t>患者さん</w:t>
      </w:r>
      <w:r w:rsidRPr="00B827D0">
        <w:rPr>
          <w:rFonts w:hint="eastAsia"/>
          <w:sz w:val="21"/>
          <w:szCs w:val="21"/>
        </w:rPr>
        <w:t>の以下のような診療情報を集積し、</w:t>
      </w:r>
      <w:r>
        <w:rPr>
          <w:rFonts w:hint="eastAsia"/>
          <w:sz w:val="21"/>
          <w:szCs w:val="21"/>
        </w:rPr>
        <w:t>瘻孔発生についての危険因子について検討します。</w:t>
      </w:r>
    </w:p>
    <w:p w14:paraId="450C87E2" w14:textId="792390B3" w:rsidR="001256D6" w:rsidRPr="001256D6" w:rsidRDefault="001256D6" w:rsidP="001256D6">
      <w:pPr>
        <w:spacing w:after="0" w:line="240" w:lineRule="auto"/>
        <w:ind w:firstLineChars="100" w:firstLine="210"/>
        <w:rPr>
          <w:sz w:val="21"/>
          <w:szCs w:val="21"/>
        </w:rPr>
      </w:pPr>
      <w:r w:rsidRPr="000543C3">
        <w:rPr>
          <w:rFonts w:hint="eastAsia"/>
          <w:sz w:val="21"/>
          <w:szCs w:val="21"/>
        </w:rPr>
        <w:t>&lt;利用する試料・情報等&gt;</w:t>
      </w:r>
    </w:p>
    <w:p w14:paraId="432CE58D" w14:textId="77777777" w:rsidR="00B827D0" w:rsidRDefault="00B827D0" w:rsidP="00B827D0">
      <w:pPr>
        <w:spacing w:after="0" w:line="240" w:lineRule="auto"/>
        <w:rPr>
          <w:sz w:val="21"/>
          <w:szCs w:val="21"/>
        </w:rPr>
      </w:pPr>
      <w:r w:rsidRPr="00B827D0">
        <w:rPr>
          <w:rFonts w:hint="eastAsia"/>
          <w:sz w:val="21"/>
          <w:szCs w:val="21"/>
        </w:rPr>
        <w:t>・</w:t>
      </w:r>
      <w:r>
        <w:rPr>
          <w:rFonts w:hint="eastAsia"/>
          <w:sz w:val="21"/>
          <w:szCs w:val="21"/>
        </w:rPr>
        <w:t>疾患の情報（診断時の病期や組織型、年齢など）</w:t>
      </w:r>
    </w:p>
    <w:p w14:paraId="27EA974D" w14:textId="4D48580E" w:rsidR="00B827D0" w:rsidRDefault="00B827D0" w:rsidP="00B827D0">
      <w:pPr>
        <w:spacing w:after="0" w:line="240" w:lineRule="auto"/>
        <w:rPr>
          <w:sz w:val="21"/>
          <w:szCs w:val="21"/>
        </w:rPr>
      </w:pPr>
      <w:r w:rsidRPr="00B827D0">
        <w:rPr>
          <w:rFonts w:hint="eastAsia"/>
          <w:sz w:val="21"/>
          <w:szCs w:val="21"/>
        </w:rPr>
        <w:t>・</w:t>
      </w:r>
      <w:r>
        <w:rPr>
          <w:rFonts w:hint="eastAsia"/>
          <w:sz w:val="21"/>
          <w:szCs w:val="21"/>
        </w:rPr>
        <w:t>ベバシズマブを用いた薬物療法の内容（使用薬剤、回数など）</w:t>
      </w:r>
    </w:p>
    <w:p w14:paraId="4F63F8CE" w14:textId="07B366BF" w:rsidR="00B827D0" w:rsidRDefault="00B827D0" w:rsidP="00B827D0">
      <w:pPr>
        <w:spacing w:after="0" w:line="240" w:lineRule="auto"/>
        <w:rPr>
          <w:sz w:val="21"/>
          <w:szCs w:val="21"/>
        </w:rPr>
      </w:pPr>
      <w:r>
        <w:rPr>
          <w:rFonts w:hint="eastAsia"/>
          <w:sz w:val="21"/>
          <w:szCs w:val="21"/>
        </w:rPr>
        <w:t>・ベバシズマブ開始時の情報（併用薬物や合併症など）</w:t>
      </w:r>
    </w:p>
    <w:p w14:paraId="332F93D6" w14:textId="1D94FB82" w:rsidR="00B827D0" w:rsidRPr="00B827D0" w:rsidRDefault="00B827D0" w:rsidP="00B827D0">
      <w:pPr>
        <w:spacing w:after="0" w:line="240" w:lineRule="auto"/>
        <w:rPr>
          <w:sz w:val="21"/>
          <w:szCs w:val="21"/>
        </w:rPr>
      </w:pPr>
      <w:r>
        <w:rPr>
          <w:rFonts w:hint="eastAsia"/>
          <w:sz w:val="21"/>
          <w:szCs w:val="21"/>
        </w:rPr>
        <w:t>・瘻孔発生の有無についての情報</w:t>
      </w:r>
    </w:p>
    <w:p w14:paraId="0FE21A9C" w14:textId="77777777" w:rsidR="00B827D0" w:rsidRDefault="00B827D0" w:rsidP="00B827D0">
      <w:pPr>
        <w:spacing w:after="0" w:line="240" w:lineRule="auto"/>
        <w:rPr>
          <w:sz w:val="21"/>
          <w:szCs w:val="21"/>
        </w:rPr>
      </w:pPr>
    </w:p>
    <w:p w14:paraId="1CF55BF4" w14:textId="2330CA9C" w:rsidR="00B827D0" w:rsidRDefault="00B827D0" w:rsidP="00B827D0">
      <w:pPr>
        <w:spacing w:after="0" w:line="240" w:lineRule="auto"/>
        <w:rPr>
          <w:sz w:val="21"/>
          <w:szCs w:val="21"/>
        </w:rPr>
      </w:pPr>
      <w:r>
        <w:rPr>
          <w:rFonts w:hint="eastAsia"/>
          <w:sz w:val="21"/>
          <w:szCs w:val="21"/>
        </w:rPr>
        <w:t>【研究対象】</w:t>
      </w:r>
    </w:p>
    <w:p w14:paraId="00F030B0" w14:textId="389BC48D" w:rsidR="00B827D0" w:rsidRDefault="00B827D0" w:rsidP="00B827D0">
      <w:pPr>
        <w:spacing w:after="0" w:line="240" w:lineRule="auto"/>
        <w:ind w:firstLineChars="100" w:firstLine="210"/>
        <w:rPr>
          <w:sz w:val="21"/>
          <w:szCs w:val="21"/>
        </w:rPr>
      </w:pPr>
      <w:r w:rsidRPr="00B827D0">
        <w:rPr>
          <w:sz w:val="21"/>
          <w:szCs w:val="21"/>
        </w:rPr>
        <w:t>2016 年 5 月 23 日（</w:t>
      </w:r>
      <w:r>
        <w:rPr>
          <w:rFonts w:hint="eastAsia"/>
          <w:sz w:val="21"/>
          <w:szCs w:val="21"/>
        </w:rPr>
        <w:t>子宮頸がんに対するベバシズマブの</w:t>
      </w:r>
      <w:r w:rsidRPr="00B827D0">
        <w:rPr>
          <w:sz w:val="21"/>
          <w:szCs w:val="21"/>
        </w:rPr>
        <w:t>保険承認）以降に、進行または再発子宮頸がん患者で</w:t>
      </w:r>
      <w:r>
        <w:rPr>
          <w:rFonts w:hint="eastAsia"/>
          <w:sz w:val="21"/>
          <w:szCs w:val="21"/>
        </w:rPr>
        <w:t>抗がん剤治療</w:t>
      </w:r>
      <w:r w:rsidRPr="00B827D0">
        <w:rPr>
          <w:sz w:val="21"/>
          <w:szCs w:val="21"/>
        </w:rPr>
        <w:t>+ベバシズマブ</w:t>
      </w:r>
      <w:r>
        <w:rPr>
          <w:rFonts w:hint="eastAsia"/>
          <w:sz w:val="21"/>
          <w:szCs w:val="21"/>
        </w:rPr>
        <w:t>での治療を受けられた</w:t>
      </w:r>
      <w:r w:rsidRPr="00B827D0">
        <w:rPr>
          <w:sz w:val="21"/>
          <w:szCs w:val="21"/>
        </w:rPr>
        <w:t>患者</w:t>
      </w:r>
      <w:r>
        <w:rPr>
          <w:rFonts w:hint="eastAsia"/>
          <w:sz w:val="21"/>
          <w:szCs w:val="21"/>
        </w:rPr>
        <w:t>さん</w:t>
      </w:r>
      <w:r w:rsidRPr="00B827D0">
        <w:rPr>
          <w:sz w:val="21"/>
          <w:szCs w:val="21"/>
        </w:rPr>
        <w:t>を対象</w:t>
      </w:r>
      <w:r>
        <w:rPr>
          <w:rFonts w:hint="eastAsia"/>
          <w:sz w:val="21"/>
          <w:szCs w:val="21"/>
        </w:rPr>
        <w:t>とします。</w:t>
      </w:r>
    </w:p>
    <w:p w14:paraId="3DC922E0" w14:textId="77777777" w:rsidR="00B827D0" w:rsidRDefault="00B827D0" w:rsidP="00B827D0">
      <w:pPr>
        <w:spacing w:after="0" w:line="240" w:lineRule="auto"/>
        <w:rPr>
          <w:sz w:val="21"/>
          <w:szCs w:val="21"/>
        </w:rPr>
      </w:pPr>
    </w:p>
    <w:p w14:paraId="3F18B24C" w14:textId="498861B5" w:rsidR="00B827D0" w:rsidRDefault="00B827D0" w:rsidP="00B827D0">
      <w:pPr>
        <w:spacing w:after="0" w:line="240" w:lineRule="auto"/>
        <w:rPr>
          <w:sz w:val="21"/>
          <w:szCs w:val="21"/>
        </w:rPr>
      </w:pPr>
      <w:r>
        <w:rPr>
          <w:rFonts w:hint="eastAsia"/>
          <w:sz w:val="21"/>
          <w:szCs w:val="21"/>
        </w:rPr>
        <w:lastRenderedPageBreak/>
        <w:t>【</w:t>
      </w:r>
      <w:r w:rsidR="00471C4B">
        <w:rPr>
          <w:rFonts w:hint="eastAsia"/>
          <w:sz w:val="21"/>
          <w:szCs w:val="21"/>
        </w:rPr>
        <w:t>研究</w:t>
      </w:r>
      <w:r>
        <w:rPr>
          <w:rFonts w:hint="eastAsia"/>
          <w:sz w:val="21"/>
          <w:szCs w:val="21"/>
        </w:rPr>
        <w:t>期間】</w:t>
      </w:r>
    </w:p>
    <w:p w14:paraId="58C14777" w14:textId="77777777" w:rsidR="00471C4B" w:rsidRPr="00471C4B" w:rsidRDefault="00471C4B" w:rsidP="00471C4B">
      <w:pPr>
        <w:spacing w:after="0" w:line="240" w:lineRule="auto"/>
        <w:rPr>
          <w:sz w:val="21"/>
          <w:szCs w:val="21"/>
        </w:rPr>
      </w:pPr>
      <w:r w:rsidRPr="00471C4B">
        <w:rPr>
          <w:rFonts w:hint="eastAsia"/>
          <w:sz w:val="21"/>
          <w:szCs w:val="21"/>
        </w:rPr>
        <w:t>症例集積期間：実施許可日より</w:t>
      </w:r>
      <w:r w:rsidRPr="00471C4B">
        <w:rPr>
          <w:sz w:val="21"/>
          <w:szCs w:val="21"/>
        </w:rPr>
        <w:t>2025年4月31日</w:t>
      </w:r>
    </w:p>
    <w:p w14:paraId="40953C9A" w14:textId="09DF884F" w:rsidR="00B827D0" w:rsidRDefault="00471C4B" w:rsidP="00471C4B">
      <w:pPr>
        <w:spacing w:after="0" w:line="240" w:lineRule="auto"/>
        <w:rPr>
          <w:sz w:val="21"/>
          <w:szCs w:val="21"/>
        </w:rPr>
      </w:pPr>
      <w:r w:rsidRPr="00471C4B">
        <w:rPr>
          <w:rFonts w:hint="eastAsia"/>
          <w:sz w:val="21"/>
          <w:szCs w:val="21"/>
        </w:rPr>
        <w:t>総研究期間　：実施許可日より</w:t>
      </w:r>
      <w:r w:rsidRPr="00471C4B">
        <w:rPr>
          <w:sz w:val="21"/>
          <w:szCs w:val="21"/>
        </w:rPr>
        <w:t>2026年3月31日</w:t>
      </w:r>
    </w:p>
    <w:p w14:paraId="6820F4AC" w14:textId="77777777" w:rsidR="00471C4B" w:rsidRPr="00471C4B" w:rsidRDefault="00471C4B" w:rsidP="00471C4B">
      <w:pPr>
        <w:spacing w:after="0" w:line="240" w:lineRule="auto"/>
        <w:rPr>
          <w:sz w:val="21"/>
          <w:szCs w:val="21"/>
        </w:rPr>
      </w:pPr>
    </w:p>
    <w:p w14:paraId="7422F713" w14:textId="6414E802" w:rsidR="00B827D0" w:rsidRDefault="00B827D0" w:rsidP="00B827D0">
      <w:pPr>
        <w:spacing w:after="0" w:line="240" w:lineRule="auto"/>
        <w:rPr>
          <w:sz w:val="21"/>
          <w:szCs w:val="21"/>
        </w:rPr>
      </w:pPr>
      <w:r>
        <w:rPr>
          <w:rFonts w:hint="eastAsia"/>
          <w:sz w:val="21"/>
          <w:szCs w:val="21"/>
        </w:rPr>
        <w:t>【説明と同意について】</w:t>
      </w:r>
    </w:p>
    <w:p w14:paraId="62B38D58" w14:textId="50AD7393" w:rsidR="00B827D0" w:rsidRPr="00B827D0" w:rsidRDefault="00B827D0" w:rsidP="000E7F30">
      <w:pPr>
        <w:spacing w:after="0" w:line="240" w:lineRule="auto"/>
        <w:ind w:firstLineChars="100" w:firstLine="210"/>
        <w:rPr>
          <w:sz w:val="21"/>
          <w:szCs w:val="21"/>
        </w:rPr>
      </w:pPr>
      <w:r w:rsidRPr="00B827D0">
        <w:rPr>
          <w:rFonts w:hint="eastAsia"/>
          <w:sz w:val="21"/>
          <w:szCs w:val="21"/>
        </w:rPr>
        <w:t>この研究はすでに各機関で治療を⾏った患者さんの病歴等のカルテ情報を⽤いた研究です。</w:t>
      </w:r>
      <w:r>
        <w:rPr>
          <w:rFonts w:hint="eastAsia"/>
          <w:sz w:val="21"/>
          <w:szCs w:val="21"/>
        </w:rPr>
        <w:t>したがって、</w:t>
      </w:r>
      <w:r w:rsidRPr="00B827D0">
        <w:rPr>
          <w:rFonts w:hint="eastAsia"/>
          <w:sz w:val="21"/>
          <w:szCs w:val="21"/>
        </w:rPr>
        <w:t>研究対象となる患者さんに新たに検査や治療を求めるものではなく新たな⾝体的負担や不利益</w:t>
      </w:r>
      <w:r w:rsidR="00837464">
        <w:rPr>
          <w:rFonts w:hint="eastAsia"/>
          <w:sz w:val="21"/>
          <w:szCs w:val="21"/>
        </w:rPr>
        <w:t>が</w:t>
      </w:r>
      <w:r w:rsidRPr="00B827D0">
        <w:rPr>
          <w:rFonts w:hint="eastAsia"/>
          <w:sz w:val="21"/>
          <w:szCs w:val="21"/>
        </w:rPr>
        <w:t>⽣じる可能性はありません。また対象期間が</w:t>
      </w:r>
      <w:r w:rsidRPr="00B827D0">
        <w:rPr>
          <w:sz w:val="21"/>
          <w:szCs w:val="21"/>
        </w:rPr>
        <w:t xml:space="preserve"> 2016 年</w:t>
      </w:r>
      <w:r>
        <w:rPr>
          <w:rFonts w:hint="eastAsia"/>
          <w:sz w:val="21"/>
          <w:szCs w:val="21"/>
        </w:rPr>
        <w:t>から</w:t>
      </w:r>
      <w:r w:rsidRPr="00B827D0">
        <w:rPr>
          <w:sz w:val="21"/>
          <w:szCs w:val="21"/>
        </w:rPr>
        <w:t>と</w:t>
      </w:r>
      <w:r w:rsidRPr="00B827D0">
        <w:rPr>
          <w:rFonts w:hint="eastAsia"/>
          <w:sz w:val="21"/>
          <w:szCs w:val="21"/>
        </w:rPr>
        <w:t>⻑いため治療を⾏われた患者さんに対する個別の説明は難しい場合も多いと考えられます。</w:t>
      </w:r>
      <w:r w:rsidR="000E7F30" w:rsidRPr="000E7F30">
        <w:rPr>
          <w:rFonts w:hint="eastAsia"/>
          <w:sz w:val="21"/>
          <w:szCs w:val="21"/>
        </w:rPr>
        <w:t>以上</w:t>
      </w:r>
      <w:r w:rsidR="000E7F30">
        <w:rPr>
          <w:rFonts w:hint="eastAsia"/>
          <w:sz w:val="21"/>
          <w:szCs w:val="21"/>
        </w:rPr>
        <w:t>より</w:t>
      </w:r>
      <w:r w:rsidR="000E7F30" w:rsidRPr="000E7F30">
        <w:rPr>
          <w:rFonts w:hint="eastAsia"/>
          <w:sz w:val="21"/>
          <w:szCs w:val="21"/>
        </w:rPr>
        <w:t>本研究では新たな個別同意取得は行わず、文書により研究の実施を公開し研究対象者等が拒否できる機会を保証しています。</w:t>
      </w:r>
      <w:r w:rsidRPr="00B827D0">
        <w:rPr>
          <w:rFonts w:hint="eastAsia"/>
          <w:sz w:val="21"/>
          <w:szCs w:val="21"/>
        </w:rPr>
        <w:t>本公開⽂書は、</w:t>
      </w:r>
      <w:r w:rsidRPr="00B827D0">
        <w:rPr>
          <w:sz w:val="21"/>
          <w:szCs w:val="21"/>
        </w:rPr>
        <w:t>JGOG および研究機関等のホームページ上にて公開しています。</w:t>
      </w:r>
    </w:p>
    <w:p w14:paraId="2798112E" w14:textId="28B68172" w:rsidR="00B827D0" w:rsidRDefault="00B827D0" w:rsidP="00B827D0">
      <w:pPr>
        <w:spacing w:after="0" w:line="240" w:lineRule="auto"/>
        <w:rPr>
          <w:sz w:val="21"/>
          <w:szCs w:val="21"/>
        </w:rPr>
      </w:pPr>
      <w:r w:rsidRPr="00B827D0">
        <w:rPr>
          <w:sz w:val="21"/>
          <w:szCs w:val="21"/>
        </w:rPr>
        <w:t xml:space="preserve">JGOG URL： </w:t>
      </w:r>
      <w:hyperlink r:id="rId6" w:history="1">
        <w:r w:rsidR="000E7F30" w:rsidRPr="00593CA6">
          <w:rPr>
            <w:rStyle w:val="a7"/>
            <w:sz w:val="21"/>
            <w:szCs w:val="21"/>
          </w:rPr>
          <w:t>http://jgog.gr.jp/clinical_testing/clinical_testing.html</w:t>
        </w:r>
      </w:hyperlink>
    </w:p>
    <w:p w14:paraId="59CDA43A" w14:textId="2A06808F" w:rsidR="000E7F30" w:rsidRDefault="000E7F30" w:rsidP="00B827D0">
      <w:pPr>
        <w:spacing w:after="0" w:line="240" w:lineRule="auto"/>
        <w:rPr>
          <w:sz w:val="21"/>
          <w:szCs w:val="21"/>
        </w:rPr>
      </w:pPr>
    </w:p>
    <w:p w14:paraId="57423362" w14:textId="3EEA7EAC" w:rsidR="000E7F30" w:rsidRDefault="000E7F30" w:rsidP="00B827D0">
      <w:pPr>
        <w:spacing w:after="0" w:line="240" w:lineRule="auto"/>
        <w:rPr>
          <w:sz w:val="21"/>
          <w:szCs w:val="21"/>
        </w:rPr>
      </w:pPr>
      <w:r>
        <w:rPr>
          <w:rFonts w:hint="eastAsia"/>
          <w:sz w:val="21"/>
          <w:szCs w:val="21"/>
        </w:rPr>
        <w:t>【外部への情報提供について】</w:t>
      </w:r>
    </w:p>
    <w:p w14:paraId="38FC073C" w14:textId="5C8F99EB" w:rsidR="000E7F30" w:rsidRDefault="000E7F30" w:rsidP="000E7F30">
      <w:pPr>
        <w:spacing w:after="0" w:line="240" w:lineRule="auto"/>
        <w:rPr>
          <w:sz w:val="21"/>
          <w:szCs w:val="21"/>
        </w:rPr>
      </w:pPr>
      <w:r>
        <w:rPr>
          <w:rFonts w:hint="eastAsia"/>
          <w:sz w:val="21"/>
          <w:szCs w:val="21"/>
        </w:rPr>
        <w:t xml:space="preserve">　</w:t>
      </w:r>
      <w:r w:rsidR="001256D6" w:rsidRPr="000543C3">
        <w:rPr>
          <w:rFonts w:hint="eastAsia"/>
          <w:sz w:val="21"/>
          <w:szCs w:val="21"/>
        </w:rPr>
        <w:t>この研究で収集される試料・情報等は氏名、住所、生年月日など患者さんを直接特定できる情報を削除して誰のものかわからないようにした上で利用いたします。</w:t>
      </w:r>
      <w:r w:rsidRPr="000543C3">
        <w:rPr>
          <w:rFonts w:hint="eastAsia"/>
          <w:sz w:val="21"/>
          <w:szCs w:val="21"/>
        </w:rPr>
        <w:t>研究</w:t>
      </w:r>
      <w:r w:rsidRPr="000E7F30">
        <w:rPr>
          <w:rFonts w:hint="eastAsia"/>
          <w:sz w:val="21"/>
          <w:szCs w:val="21"/>
        </w:rPr>
        <w:t>機関および</w:t>
      </w:r>
      <w:r w:rsidRPr="000E7F30">
        <w:rPr>
          <w:sz w:val="21"/>
          <w:szCs w:val="21"/>
        </w:rPr>
        <w:t xml:space="preserve"> JGOG 事務局へのデータの提供は、</w:t>
      </w:r>
      <w:r>
        <w:rPr>
          <w:rFonts w:hint="eastAsia"/>
          <w:sz w:val="21"/>
          <w:szCs w:val="21"/>
        </w:rPr>
        <w:t>パスワード付のエクセルシートを使用し</w:t>
      </w:r>
      <w:r w:rsidRPr="000E7F30">
        <w:rPr>
          <w:sz w:val="21"/>
          <w:szCs w:val="21"/>
        </w:rPr>
        <w:t>特定の関係者以外がアクセスできな</w:t>
      </w:r>
      <w:r w:rsidRPr="000E7F30">
        <w:rPr>
          <w:rFonts w:hint="eastAsia"/>
          <w:sz w:val="21"/>
          <w:szCs w:val="21"/>
        </w:rPr>
        <w:t>い状態で行います。</w:t>
      </w:r>
      <w:r w:rsidRPr="000E7F30">
        <w:rPr>
          <w:sz w:val="21"/>
          <w:szCs w:val="21"/>
        </w:rPr>
        <w:t xml:space="preserve"> 患者さん個人とデータおよび資料とを連結するための対応表は、研究</w:t>
      </w:r>
      <w:r w:rsidRPr="000E7F30">
        <w:rPr>
          <w:rFonts w:hint="eastAsia"/>
          <w:sz w:val="21"/>
          <w:szCs w:val="21"/>
        </w:rPr>
        <w:t>責任者および事務局が保管・管理し、外部への提供は行いません</w:t>
      </w:r>
      <w:r>
        <w:rPr>
          <w:rFonts w:hint="eastAsia"/>
          <w:sz w:val="21"/>
          <w:szCs w:val="21"/>
        </w:rPr>
        <w:t>。</w:t>
      </w:r>
    </w:p>
    <w:p w14:paraId="0C10A551" w14:textId="77777777" w:rsidR="001256D6" w:rsidRDefault="001256D6" w:rsidP="000E7F30">
      <w:pPr>
        <w:spacing w:after="0" w:line="240" w:lineRule="auto"/>
        <w:rPr>
          <w:sz w:val="21"/>
          <w:szCs w:val="21"/>
        </w:rPr>
      </w:pPr>
    </w:p>
    <w:p w14:paraId="7334B42F" w14:textId="77777777" w:rsidR="001256D6" w:rsidRPr="000543C3" w:rsidRDefault="001256D6" w:rsidP="001256D6">
      <w:pPr>
        <w:spacing w:after="0" w:line="240" w:lineRule="auto"/>
        <w:rPr>
          <w:sz w:val="21"/>
          <w:szCs w:val="21"/>
        </w:rPr>
      </w:pPr>
      <w:r>
        <w:rPr>
          <w:rFonts w:hint="eastAsia"/>
          <w:sz w:val="21"/>
          <w:szCs w:val="21"/>
        </w:rPr>
        <w:t xml:space="preserve">　</w:t>
      </w:r>
      <w:r w:rsidRPr="000543C3">
        <w:rPr>
          <w:rFonts w:hint="eastAsia"/>
          <w:sz w:val="21"/>
          <w:szCs w:val="21"/>
        </w:rPr>
        <w:t>&lt;試料・情報の提供を行う研究機関の長＞</w:t>
      </w:r>
    </w:p>
    <w:p w14:paraId="47F16DDA" w14:textId="209FDCF8" w:rsidR="001256D6" w:rsidRPr="000543C3" w:rsidRDefault="001256D6" w:rsidP="001256D6">
      <w:pPr>
        <w:spacing w:after="0" w:line="240" w:lineRule="auto"/>
        <w:rPr>
          <w:sz w:val="21"/>
          <w:szCs w:val="21"/>
        </w:rPr>
      </w:pPr>
      <w:r w:rsidRPr="000543C3">
        <w:rPr>
          <w:sz w:val="21"/>
          <w:szCs w:val="21"/>
        </w:rPr>
        <w:t xml:space="preserve">　</w:t>
      </w:r>
      <w:r w:rsidR="00824C7F">
        <w:rPr>
          <w:rFonts w:hint="eastAsia"/>
          <w:sz w:val="21"/>
          <w:szCs w:val="21"/>
        </w:rPr>
        <w:t>自治医科大学</w:t>
      </w:r>
      <w:r w:rsidR="00771C4D">
        <w:rPr>
          <w:rFonts w:hint="eastAsia"/>
          <w:sz w:val="21"/>
          <w:szCs w:val="21"/>
        </w:rPr>
        <w:t>附属病院　病院</w:t>
      </w:r>
      <w:r w:rsidR="00824C7F">
        <w:rPr>
          <w:rFonts w:hint="eastAsia"/>
          <w:sz w:val="21"/>
          <w:szCs w:val="21"/>
        </w:rPr>
        <w:t xml:space="preserve">長　</w:t>
      </w:r>
      <w:r w:rsidR="00771C4D">
        <w:rPr>
          <w:rFonts w:hint="eastAsia"/>
          <w:sz w:val="21"/>
          <w:szCs w:val="21"/>
        </w:rPr>
        <w:t>川合謙介</w:t>
      </w:r>
    </w:p>
    <w:p w14:paraId="14102AED" w14:textId="77777777" w:rsidR="001256D6" w:rsidRPr="000543C3" w:rsidRDefault="001256D6" w:rsidP="001256D6">
      <w:pPr>
        <w:spacing w:after="0" w:line="240" w:lineRule="auto"/>
        <w:ind w:firstLineChars="100" w:firstLine="210"/>
        <w:rPr>
          <w:sz w:val="21"/>
          <w:szCs w:val="21"/>
        </w:rPr>
      </w:pPr>
      <w:r w:rsidRPr="000543C3">
        <w:rPr>
          <w:rFonts w:hint="eastAsia"/>
          <w:sz w:val="21"/>
          <w:szCs w:val="21"/>
        </w:rPr>
        <w:t>＜試料・情報の提供を行う研究機関の研究責任者（個人情報管理者）＞</w:t>
      </w:r>
    </w:p>
    <w:p w14:paraId="630747C8" w14:textId="77777777" w:rsidR="00824C7F" w:rsidRPr="00824C7F" w:rsidRDefault="001256D6" w:rsidP="00824C7F">
      <w:pPr>
        <w:spacing w:after="0" w:line="240" w:lineRule="auto"/>
        <w:rPr>
          <w:sz w:val="21"/>
          <w:szCs w:val="21"/>
        </w:rPr>
      </w:pPr>
      <w:r w:rsidRPr="000543C3">
        <w:rPr>
          <w:sz w:val="21"/>
          <w:szCs w:val="21"/>
        </w:rPr>
        <w:t xml:space="preserve">　</w:t>
      </w:r>
      <w:r w:rsidR="00824C7F" w:rsidRPr="00824C7F">
        <w:rPr>
          <w:rFonts w:hint="eastAsia"/>
          <w:sz w:val="21"/>
          <w:szCs w:val="21"/>
        </w:rPr>
        <w:t>自治医科大学産科婦人科学講座　小柳貴裕（学内講師）</w:t>
      </w:r>
    </w:p>
    <w:p w14:paraId="7E99F495" w14:textId="77777777" w:rsidR="001256D6" w:rsidRDefault="001256D6" w:rsidP="001256D6">
      <w:pPr>
        <w:spacing w:after="0" w:line="240" w:lineRule="auto"/>
        <w:rPr>
          <w:sz w:val="21"/>
          <w:szCs w:val="21"/>
        </w:rPr>
      </w:pPr>
    </w:p>
    <w:p w14:paraId="467DFEF9" w14:textId="7638E544" w:rsidR="000E7F30" w:rsidRDefault="000E7F30" w:rsidP="000E7F30">
      <w:pPr>
        <w:spacing w:after="0" w:line="240" w:lineRule="auto"/>
        <w:rPr>
          <w:sz w:val="21"/>
          <w:szCs w:val="21"/>
        </w:rPr>
      </w:pPr>
      <w:r>
        <w:rPr>
          <w:rFonts w:hint="eastAsia"/>
          <w:sz w:val="21"/>
          <w:szCs w:val="21"/>
        </w:rPr>
        <w:t>【情報公開について】</w:t>
      </w:r>
    </w:p>
    <w:p w14:paraId="37BDFC3F" w14:textId="06C753CB" w:rsidR="000E7F30" w:rsidRDefault="000E7F30" w:rsidP="000E7F30">
      <w:pPr>
        <w:spacing w:after="0" w:line="240" w:lineRule="auto"/>
        <w:ind w:firstLineChars="100" w:firstLine="210"/>
        <w:rPr>
          <w:sz w:val="21"/>
          <w:szCs w:val="21"/>
        </w:rPr>
      </w:pPr>
      <w:r w:rsidRPr="000E7F30">
        <w:rPr>
          <w:rFonts w:hint="eastAsia"/>
          <w:sz w:val="21"/>
          <w:szCs w:val="21"/>
        </w:rPr>
        <w:t>この研究は、愛媛大学医学部附属病院の倫理委員会の承認を得た後，研究責任者の管轄のもとに行われます。すでに記録されている臨床情報をもとに行われるため，対象となる患者さんに新たにご負担をおかけすることはありません。また、この研究の結果は専門の学会や学術雑誌に発表されることかがあります。ただし、個人が特定できるような情報が公開されることはありません。</w:t>
      </w:r>
    </w:p>
    <w:p w14:paraId="40FE961F" w14:textId="01D20246" w:rsidR="001256D6" w:rsidRDefault="001256D6" w:rsidP="001256D6">
      <w:pPr>
        <w:spacing w:after="0" w:line="240" w:lineRule="auto"/>
        <w:rPr>
          <w:sz w:val="21"/>
          <w:szCs w:val="21"/>
        </w:rPr>
      </w:pPr>
    </w:p>
    <w:p w14:paraId="5CF102BF" w14:textId="77777777" w:rsidR="001256D6" w:rsidRPr="000543C3" w:rsidRDefault="001256D6" w:rsidP="001256D6">
      <w:pPr>
        <w:spacing w:after="0" w:line="240" w:lineRule="auto"/>
        <w:rPr>
          <w:sz w:val="21"/>
          <w:szCs w:val="21"/>
        </w:rPr>
      </w:pPr>
      <w:r w:rsidRPr="000543C3">
        <w:rPr>
          <w:rFonts w:hint="eastAsia"/>
          <w:sz w:val="21"/>
          <w:szCs w:val="21"/>
        </w:rPr>
        <w:t>【二次利用について】</w:t>
      </w:r>
    </w:p>
    <w:p w14:paraId="70ADF731" w14:textId="23CE562D" w:rsidR="001256D6" w:rsidRDefault="001256D6" w:rsidP="001256D6">
      <w:pPr>
        <w:spacing w:after="0" w:line="240" w:lineRule="auto"/>
        <w:rPr>
          <w:sz w:val="21"/>
          <w:szCs w:val="21"/>
        </w:rPr>
      </w:pPr>
      <w:r w:rsidRPr="000543C3">
        <w:rPr>
          <w:rFonts w:hint="eastAsia"/>
          <w:sz w:val="21"/>
          <w:szCs w:val="21"/>
        </w:rPr>
        <w:t xml:space="preserve">　この研究で保管される試料・情報等を新たな研究に利用する場合は、新たな研究として倫理審査委員会に申請し、承認されてから利用いたします。</w:t>
      </w:r>
    </w:p>
    <w:p w14:paraId="4B4F3C6F" w14:textId="77777777" w:rsidR="000E7F30" w:rsidRDefault="000E7F30" w:rsidP="000E7F30">
      <w:pPr>
        <w:spacing w:after="0" w:line="240" w:lineRule="auto"/>
        <w:ind w:firstLineChars="100" w:firstLine="210"/>
        <w:rPr>
          <w:sz w:val="21"/>
          <w:szCs w:val="21"/>
        </w:rPr>
      </w:pPr>
    </w:p>
    <w:p w14:paraId="0FC6F212" w14:textId="048E6C8F" w:rsidR="000E7F30" w:rsidRDefault="000E7F30" w:rsidP="00471C4B">
      <w:pPr>
        <w:spacing w:after="0" w:line="240" w:lineRule="auto"/>
        <w:ind w:firstLineChars="100" w:firstLine="210"/>
        <w:rPr>
          <w:sz w:val="21"/>
          <w:szCs w:val="21"/>
        </w:rPr>
      </w:pPr>
      <w:r w:rsidRPr="000E7F30">
        <w:rPr>
          <w:rFonts w:hint="eastAsia"/>
          <w:sz w:val="21"/>
          <w:szCs w:val="21"/>
        </w:rPr>
        <w:t>この疫学研究にご自身の情報</w:t>
      </w:r>
      <w:r w:rsidR="00471C4B">
        <w:rPr>
          <w:rFonts w:hint="eastAsia"/>
          <w:sz w:val="21"/>
          <w:szCs w:val="21"/>
        </w:rPr>
        <w:t>を</w:t>
      </w:r>
      <w:r w:rsidRPr="000E7F30">
        <w:rPr>
          <w:rFonts w:hint="eastAsia"/>
          <w:sz w:val="21"/>
          <w:szCs w:val="21"/>
        </w:rPr>
        <w:t>使用されることに同意されない方は、担当医師へご連絡ください。解析対象から除外させていただきます。同意されない場合でも診療上あなたが不利益を被ることは一切ありません。</w:t>
      </w:r>
      <w:r w:rsidRPr="000E7F30">
        <w:rPr>
          <w:sz w:val="21"/>
          <w:szCs w:val="21"/>
        </w:rPr>
        <w:t>研究に関してご不明の点がございましたら、</w:t>
      </w:r>
      <w:r w:rsidRPr="000E7F30">
        <w:rPr>
          <w:rFonts w:hint="eastAsia"/>
          <w:sz w:val="21"/>
          <w:szCs w:val="21"/>
        </w:rPr>
        <w:t>いつでも担当医師へお問い合わせください</w:t>
      </w:r>
      <w:r>
        <w:rPr>
          <w:rFonts w:hint="eastAsia"/>
          <w:sz w:val="21"/>
          <w:szCs w:val="21"/>
        </w:rPr>
        <w:t>。</w:t>
      </w:r>
    </w:p>
    <w:p w14:paraId="216E90A8" w14:textId="77777777" w:rsidR="000E7F30" w:rsidRDefault="000E7F30" w:rsidP="000E7F30">
      <w:pPr>
        <w:spacing w:after="0" w:line="240" w:lineRule="auto"/>
        <w:rPr>
          <w:sz w:val="21"/>
          <w:szCs w:val="21"/>
        </w:rPr>
      </w:pPr>
    </w:p>
    <w:p w14:paraId="6B273005" w14:textId="2799838F" w:rsidR="000E7F30" w:rsidRDefault="000E7F30" w:rsidP="000E7F30">
      <w:pPr>
        <w:spacing w:after="0" w:line="240" w:lineRule="auto"/>
        <w:rPr>
          <w:sz w:val="21"/>
          <w:szCs w:val="21"/>
        </w:rPr>
      </w:pPr>
      <w:r>
        <w:rPr>
          <w:rFonts w:hint="eastAsia"/>
          <w:sz w:val="21"/>
          <w:szCs w:val="21"/>
        </w:rPr>
        <w:t>【問い合わせ・連絡先】</w:t>
      </w:r>
    </w:p>
    <w:p w14:paraId="73255EDB" w14:textId="77777777" w:rsidR="00824C7F" w:rsidRPr="00824C7F" w:rsidRDefault="00824C7F" w:rsidP="00824C7F">
      <w:pPr>
        <w:spacing w:after="0" w:line="240" w:lineRule="auto"/>
        <w:rPr>
          <w:sz w:val="21"/>
          <w:szCs w:val="21"/>
        </w:rPr>
      </w:pPr>
      <w:r w:rsidRPr="00824C7F">
        <w:rPr>
          <w:rFonts w:hint="eastAsia"/>
          <w:sz w:val="21"/>
          <w:szCs w:val="21"/>
        </w:rPr>
        <w:t>自治医科大学産科婦人科学講座　小柳貴裕（学内講師）</w:t>
      </w:r>
    </w:p>
    <w:p w14:paraId="7BB4DECE" w14:textId="66746679" w:rsidR="00824C7F" w:rsidRPr="00824C7F" w:rsidRDefault="00824C7F" w:rsidP="00824C7F">
      <w:pPr>
        <w:spacing w:after="0" w:line="240" w:lineRule="auto"/>
        <w:rPr>
          <w:sz w:val="21"/>
          <w:szCs w:val="21"/>
        </w:rPr>
      </w:pPr>
      <w:r w:rsidRPr="00824C7F">
        <w:rPr>
          <w:rFonts w:hint="eastAsia"/>
          <w:sz w:val="21"/>
          <w:szCs w:val="21"/>
        </w:rPr>
        <w:t>所在地：</w:t>
      </w:r>
      <w:r>
        <w:rPr>
          <w:rFonts w:hint="eastAsia"/>
          <w:sz w:val="21"/>
          <w:szCs w:val="21"/>
        </w:rPr>
        <w:t xml:space="preserve">〒329-0431　</w:t>
      </w:r>
      <w:r w:rsidRPr="00824C7F">
        <w:rPr>
          <w:rFonts w:hint="eastAsia"/>
          <w:sz w:val="21"/>
          <w:szCs w:val="21"/>
        </w:rPr>
        <w:t>栃木県下野市薬師寺3311-1</w:t>
      </w:r>
    </w:p>
    <w:p w14:paraId="4CA52490" w14:textId="33ECDA46" w:rsidR="00824C7F" w:rsidRDefault="00824C7F" w:rsidP="00824C7F">
      <w:pPr>
        <w:spacing w:after="0" w:line="240" w:lineRule="auto"/>
        <w:rPr>
          <w:sz w:val="21"/>
          <w:szCs w:val="21"/>
        </w:rPr>
      </w:pPr>
      <w:r w:rsidRPr="00824C7F">
        <w:rPr>
          <w:rFonts w:hint="eastAsia"/>
          <w:sz w:val="21"/>
          <w:szCs w:val="21"/>
        </w:rPr>
        <w:t>電話番号：0285-58-7376/FAX 0285-44-8505</w:t>
      </w:r>
    </w:p>
    <w:p w14:paraId="207E7CFC" w14:textId="19EB19FA" w:rsidR="00771C4D" w:rsidRDefault="00771C4D" w:rsidP="00824C7F">
      <w:pPr>
        <w:spacing w:after="0" w:line="240" w:lineRule="auto"/>
        <w:rPr>
          <w:sz w:val="21"/>
          <w:szCs w:val="21"/>
        </w:rPr>
      </w:pPr>
    </w:p>
    <w:p w14:paraId="6B505566" w14:textId="1CFB870C" w:rsidR="00771C4D" w:rsidRDefault="00771C4D" w:rsidP="00824C7F">
      <w:pPr>
        <w:spacing w:after="0" w:line="240" w:lineRule="auto"/>
        <w:rPr>
          <w:sz w:val="21"/>
          <w:szCs w:val="21"/>
        </w:rPr>
      </w:pPr>
      <w:r>
        <w:rPr>
          <w:rFonts w:hint="eastAsia"/>
          <w:sz w:val="21"/>
          <w:szCs w:val="21"/>
        </w:rPr>
        <w:t>自治医科大学附属病院臨床研究センター管理部</w:t>
      </w:r>
    </w:p>
    <w:p w14:paraId="6922E7EE" w14:textId="77777777" w:rsidR="00771C4D" w:rsidRPr="00824C7F" w:rsidRDefault="00771C4D" w:rsidP="00771C4D">
      <w:pPr>
        <w:spacing w:after="0" w:line="240" w:lineRule="auto"/>
        <w:rPr>
          <w:sz w:val="21"/>
          <w:szCs w:val="21"/>
        </w:rPr>
      </w:pPr>
      <w:r w:rsidRPr="00824C7F">
        <w:rPr>
          <w:rFonts w:hint="eastAsia"/>
          <w:sz w:val="21"/>
          <w:szCs w:val="21"/>
        </w:rPr>
        <w:t>所在地：</w:t>
      </w:r>
      <w:r>
        <w:rPr>
          <w:rFonts w:hint="eastAsia"/>
          <w:sz w:val="21"/>
          <w:szCs w:val="21"/>
        </w:rPr>
        <w:t xml:space="preserve">〒329-0431　</w:t>
      </w:r>
      <w:r w:rsidRPr="00824C7F">
        <w:rPr>
          <w:rFonts w:hint="eastAsia"/>
          <w:sz w:val="21"/>
          <w:szCs w:val="21"/>
        </w:rPr>
        <w:t>栃木県下野市薬師寺3311-1</w:t>
      </w:r>
    </w:p>
    <w:p w14:paraId="7878A701" w14:textId="2FA619AD" w:rsidR="00771C4D" w:rsidRDefault="00771C4D" w:rsidP="00771C4D">
      <w:pPr>
        <w:spacing w:after="0" w:line="240" w:lineRule="auto"/>
        <w:rPr>
          <w:sz w:val="21"/>
          <w:szCs w:val="21"/>
        </w:rPr>
      </w:pPr>
      <w:r w:rsidRPr="00824C7F">
        <w:rPr>
          <w:rFonts w:hint="eastAsia"/>
          <w:sz w:val="21"/>
          <w:szCs w:val="21"/>
        </w:rPr>
        <w:t>電話番号：0285-58-</w:t>
      </w:r>
      <w:r>
        <w:rPr>
          <w:rFonts w:hint="eastAsia"/>
          <w:sz w:val="21"/>
          <w:szCs w:val="21"/>
        </w:rPr>
        <w:t>8933</w:t>
      </w:r>
    </w:p>
    <w:p w14:paraId="62310EFB" w14:textId="77777777" w:rsidR="000E7F30" w:rsidRDefault="000E7F30" w:rsidP="000E7F30">
      <w:pPr>
        <w:spacing w:after="0" w:line="240" w:lineRule="auto"/>
        <w:rPr>
          <w:sz w:val="21"/>
          <w:szCs w:val="21"/>
        </w:rPr>
      </w:pPr>
    </w:p>
    <w:p w14:paraId="41563242" w14:textId="4FC31EC8" w:rsidR="000E7F30" w:rsidRDefault="000E7F30" w:rsidP="000E7F30">
      <w:pPr>
        <w:spacing w:after="0" w:line="240" w:lineRule="auto"/>
        <w:rPr>
          <w:sz w:val="21"/>
          <w:szCs w:val="21"/>
        </w:rPr>
      </w:pPr>
      <w:r>
        <w:rPr>
          <w:rFonts w:hint="eastAsia"/>
          <w:sz w:val="21"/>
          <w:szCs w:val="21"/>
        </w:rPr>
        <w:t>【研究代表者】</w:t>
      </w:r>
    </w:p>
    <w:p w14:paraId="412F6B2A" w14:textId="77777777" w:rsidR="000E7F30" w:rsidRPr="000E7F30" w:rsidRDefault="000E7F30" w:rsidP="000E7F30">
      <w:pPr>
        <w:spacing w:after="0" w:line="240" w:lineRule="auto"/>
        <w:rPr>
          <w:sz w:val="21"/>
          <w:szCs w:val="21"/>
        </w:rPr>
      </w:pPr>
      <w:r w:rsidRPr="000E7F30">
        <w:rPr>
          <w:rFonts w:hint="eastAsia"/>
          <w:sz w:val="21"/>
          <w:szCs w:val="21"/>
        </w:rPr>
        <w:t>愛媛大学大学院医学系研究科　産科婦人科学講座　宇佐美</w:t>
      </w:r>
      <w:r w:rsidRPr="000E7F30">
        <w:rPr>
          <w:sz w:val="21"/>
          <w:szCs w:val="21"/>
        </w:rPr>
        <w:t xml:space="preserve"> 知香</w:t>
      </w:r>
    </w:p>
    <w:p w14:paraId="532F0465" w14:textId="77777777" w:rsidR="000E7F30" w:rsidRPr="000E7F30" w:rsidRDefault="000E7F30" w:rsidP="000E7F30">
      <w:pPr>
        <w:spacing w:after="0" w:line="240" w:lineRule="auto"/>
        <w:rPr>
          <w:sz w:val="21"/>
          <w:szCs w:val="21"/>
        </w:rPr>
      </w:pPr>
      <w:r w:rsidRPr="000E7F30">
        <w:rPr>
          <w:rFonts w:hint="eastAsia"/>
          <w:sz w:val="21"/>
          <w:szCs w:val="21"/>
        </w:rPr>
        <w:t>〒</w:t>
      </w:r>
      <w:r w:rsidRPr="000E7F30">
        <w:rPr>
          <w:sz w:val="21"/>
          <w:szCs w:val="21"/>
        </w:rPr>
        <w:t>791-0295　愛媛県東温市志津川454</w:t>
      </w:r>
    </w:p>
    <w:p w14:paraId="7BF7428C" w14:textId="4DC8843C" w:rsidR="000E7F30" w:rsidRDefault="000E7F30" w:rsidP="000E7F30">
      <w:pPr>
        <w:spacing w:after="0" w:line="240" w:lineRule="auto"/>
        <w:rPr>
          <w:sz w:val="21"/>
          <w:szCs w:val="21"/>
        </w:rPr>
      </w:pPr>
      <w:r w:rsidRPr="000E7F30">
        <w:rPr>
          <w:sz w:val="21"/>
          <w:szCs w:val="21"/>
        </w:rPr>
        <w:t>TEL 089-960-5379/FAX 089-960-5381</w:t>
      </w:r>
    </w:p>
    <w:p w14:paraId="68D3ADE3" w14:textId="77777777" w:rsidR="000E7F30" w:rsidRDefault="000E7F30" w:rsidP="000E7F30">
      <w:pPr>
        <w:spacing w:after="0" w:line="240" w:lineRule="auto"/>
        <w:rPr>
          <w:sz w:val="21"/>
          <w:szCs w:val="21"/>
        </w:rPr>
      </w:pPr>
    </w:p>
    <w:p w14:paraId="7DB1128E" w14:textId="10C55103" w:rsidR="000E7F30" w:rsidRDefault="000E7F30" w:rsidP="001256D6">
      <w:pPr>
        <w:tabs>
          <w:tab w:val="left" w:pos="2520"/>
        </w:tabs>
        <w:spacing w:after="0" w:line="240" w:lineRule="auto"/>
        <w:rPr>
          <w:sz w:val="21"/>
          <w:szCs w:val="21"/>
        </w:rPr>
      </w:pPr>
      <w:r>
        <w:rPr>
          <w:rFonts w:hint="eastAsia"/>
          <w:sz w:val="21"/>
          <w:szCs w:val="21"/>
        </w:rPr>
        <w:t>【</w:t>
      </w:r>
      <w:r w:rsidR="005E60C0">
        <w:rPr>
          <w:rFonts w:hint="eastAsia"/>
          <w:sz w:val="21"/>
          <w:szCs w:val="21"/>
        </w:rPr>
        <w:t>共同研究機関</w:t>
      </w:r>
      <w:r>
        <w:rPr>
          <w:rFonts w:hint="eastAsia"/>
          <w:sz w:val="21"/>
          <w:szCs w:val="21"/>
        </w:rPr>
        <w:t>】</w:t>
      </w:r>
      <w:r w:rsidR="001256D6">
        <w:rPr>
          <w:sz w:val="21"/>
          <w:szCs w:val="21"/>
        </w:rPr>
        <w:tab/>
      </w:r>
    </w:p>
    <w:p w14:paraId="2C26D23E" w14:textId="77777777" w:rsidR="001256D6" w:rsidRPr="000543C3" w:rsidRDefault="001256D6" w:rsidP="001256D6">
      <w:pPr>
        <w:spacing w:after="0" w:line="240" w:lineRule="auto"/>
        <w:rPr>
          <w:sz w:val="21"/>
          <w:szCs w:val="21"/>
        </w:rPr>
      </w:pPr>
      <w:r>
        <w:rPr>
          <w:rFonts w:hint="eastAsia"/>
          <w:sz w:val="21"/>
          <w:szCs w:val="21"/>
        </w:rPr>
        <w:t xml:space="preserve">　</w:t>
      </w:r>
      <w:r w:rsidRPr="000543C3">
        <w:rPr>
          <w:rFonts w:hint="eastAsia"/>
          <w:sz w:val="21"/>
          <w:szCs w:val="21"/>
        </w:rPr>
        <w:t>この研究は、以下に記載の他の病院や研究施設と共同で行っています。</w:t>
      </w:r>
    </w:p>
    <w:p w14:paraId="7CC1A6BE" w14:textId="3A175915" w:rsidR="001256D6" w:rsidRPr="000543C3" w:rsidRDefault="001256D6" w:rsidP="001256D6">
      <w:pPr>
        <w:tabs>
          <w:tab w:val="left" w:pos="2520"/>
        </w:tabs>
        <w:spacing w:after="0" w:line="240" w:lineRule="auto"/>
        <w:rPr>
          <w:sz w:val="21"/>
          <w:szCs w:val="21"/>
        </w:rPr>
      </w:pPr>
      <w:r w:rsidRPr="000543C3">
        <w:rPr>
          <w:rFonts w:hint="eastAsia"/>
          <w:sz w:val="21"/>
          <w:szCs w:val="21"/>
        </w:rPr>
        <w:t>対象となる患者さんの試料・情報等は、氏名や住所、生年月日など患者さんを直接特定できる情報を除いた上で、記録媒体を主管機関である愛媛大学医学部附属病院に提供します。多くの情報を解析することで、医学・医療の発展に役立つ成果が得られることが期待されます。</w:t>
      </w:r>
    </w:p>
    <w:p w14:paraId="2CC15153" w14:textId="77777777" w:rsidR="001256D6" w:rsidRPr="000E7F30" w:rsidRDefault="001256D6" w:rsidP="001256D6">
      <w:pPr>
        <w:tabs>
          <w:tab w:val="left" w:pos="2520"/>
        </w:tabs>
        <w:spacing w:after="0" w:line="240" w:lineRule="auto"/>
        <w:rPr>
          <w:sz w:val="21"/>
          <w:szCs w:val="21"/>
        </w:rPr>
      </w:pPr>
    </w:p>
    <w:p w14:paraId="0D21D5FD" w14:textId="5889AEDF" w:rsidR="000E7F30" w:rsidRDefault="000E7F30" w:rsidP="000E7F30">
      <w:pPr>
        <w:spacing w:after="0" w:line="240" w:lineRule="auto"/>
        <w:rPr>
          <w:sz w:val="21"/>
          <w:szCs w:val="21"/>
        </w:rPr>
      </w:pPr>
      <w:r w:rsidRPr="000E7F30">
        <w:rPr>
          <w:sz w:val="21"/>
          <w:szCs w:val="21"/>
        </w:rPr>
        <w:t>JGOG特定</w:t>
      </w:r>
      <w:r w:rsidRPr="000E7F30">
        <w:rPr>
          <w:rFonts w:hint="eastAsia"/>
          <w:sz w:val="21"/>
          <w:szCs w:val="21"/>
        </w:rPr>
        <w:t>⾮営利活動法⼈</w:t>
      </w:r>
      <w:r w:rsidRPr="000E7F30">
        <w:rPr>
          <w:sz w:val="21"/>
          <w:szCs w:val="21"/>
        </w:rPr>
        <w:t xml:space="preserve"> 婦</w:t>
      </w:r>
      <w:r w:rsidRPr="000E7F30">
        <w:rPr>
          <w:rFonts w:hint="eastAsia"/>
          <w:sz w:val="21"/>
          <w:szCs w:val="21"/>
        </w:rPr>
        <w:t>⼈科悪性腫瘍研究機構</w:t>
      </w:r>
    </w:p>
    <w:p w14:paraId="0B939FEB" w14:textId="15622374" w:rsidR="000E7F30" w:rsidRDefault="005966E7" w:rsidP="000E7F30">
      <w:pPr>
        <w:spacing w:after="0" w:line="240" w:lineRule="auto"/>
        <w:rPr>
          <w:sz w:val="21"/>
          <w:szCs w:val="21"/>
        </w:rPr>
      </w:pPr>
      <w:r>
        <w:rPr>
          <w:rFonts w:hint="eastAsia"/>
          <w:sz w:val="21"/>
          <w:szCs w:val="21"/>
        </w:rPr>
        <w:t>登録医療機関　全国178施設（2024/06現在）より募集</w:t>
      </w:r>
    </w:p>
    <w:p w14:paraId="1BF69CA2" w14:textId="77777777" w:rsidR="000543C3" w:rsidRPr="00FC54F1" w:rsidRDefault="000543C3" w:rsidP="000543C3">
      <w:pPr>
        <w:spacing w:after="0" w:line="240" w:lineRule="auto"/>
        <w:rPr>
          <w:sz w:val="21"/>
          <w:szCs w:val="21"/>
        </w:rPr>
      </w:pPr>
    </w:p>
    <w:tbl>
      <w:tblPr>
        <w:tblW w:w="10046" w:type="dxa"/>
        <w:tblInd w:w="108" w:type="dxa"/>
        <w:tblLayout w:type="fixed"/>
        <w:tblLook w:val="01E0" w:firstRow="1" w:lastRow="1" w:firstColumn="1" w:lastColumn="1" w:noHBand="0" w:noVBand="0"/>
      </w:tblPr>
      <w:tblGrid>
        <w:gridCol w:w="7112"/>
        <w:gridCol w:w="2934"/>
      </w:tblGrid>
      <w:tr w:rsidR="000543C3" w:rsidRPr="00FC54F1" w14:paraId="59D993D5" w14:textId="77777777" w:rsidTr="00391284">
        <w:trPr>
          <w:trHeight w:hRule="exact" w:val="761"/>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E3B4B6" w14:textId="77777777" w:rsidR="000543C3" w:rsidRPr="00FC54F1" w:rsidRDefault="000543C3" w:rsidP="00391284">
            <w:pPr>
              <w:spacing w:after="0" w:line="240" w:lineRule="auto"/>
              <w:jc w:val="center"/>
              <w:rPr>
                <w:sz w:val="21"/>
                <w:szCs w:val="21"/>
              </w:rPr>
            </w:pPr>
            <w:r w:rsidRPr="00FC54F1">
              <w:rPr>
                <w:sz w:val="21"/>
                <w:szCs w:val="21"/>
              </w:rPr>
              <w:t>多機関共同研究参加医療機関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989D5B" w14:textId="77777777" w:rsidR="000543C3" w:rsidRPr="00FC54F1" w:rsidRDefault="000543C3" w:rsidP="00391284">
            <w:pPr>
              <w:spacing w:after="0" w:line="240" w:lineRule="auto"/>
              <w:jc w:val="center"/>
              <w:rPr>
                <w:sz w:val="21"/>
                <w:szCs w:val="21"/>
              </w:rPr>
            </w:pPr>
            <w:r w:rsidRPr="00FC54F1">
              <w:rPr>
                <w:sz w:val="21"/>
                <w:szCs w:val="21"/>
              </w:rPr>
              <w:t>多機関共同研究参加機関の研究責任者</w:t>
            </w:r>
          </w:p>
        </w:tc>
      </w:tr>
      <w:tr w:rsidR="000543C3" w:rsidRPr="00FC54F1" w14:paraId="120CCECF"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9422D" w14:textId="77777777" w:rsidR="000543C3" w:rsidRPr="00FC54F1" w:rsidRDefault="000543C3" w:rsidP="00391284">
            <w:pPr>
              <w:spacing w:after="0" w:line="240" w:lineRule="auto"/>
              <w:rPr>
                <w:sz w:val="21"/>
                <w:szCs w:val="21"/>
              </w:rPr>
            </w:pPr>
            <w:r w:rsidRPr="00FC54F1">
              <w:rPr>
                <w:sz w:val="21"/>
                <w:szCs w:val="21"/>
              </w:rPr>
              <w:t xml:space="preserve">岩手医科大学付属病院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3C6C1F" w14:textId="77777777" w:rsidR="000543C3" w:rsidRPr="00FC54F1" w:rsidRDefault="000543C3" w:rsidP="00391284">
            <w:pPr>
              <w:spacing w:after="0" w:line="240" w:lineRule="auto"/>
              <w:rPr>
                <w:sz w:val="21"/>
                <w:szCs w:val="21"/>
              </w:rPr>
            </w:pPr>
            <w:r w:rsidRPr="00FC54F1">
              <w:rPr>
                <w:rFonts w:hint="eastAsia"/>
                <w:sz w:val="21"/>
                <w:szCs w:val="21"/>
              </w:rPr>
              <w:t>馬場　長</w:t>
            </w:r>
          </w:p>
        </w:tc>
      </w:tr>
      <w:tr w:rsidR="000543C3" w:rsidRPr="00FC54F1" w14:paraId="50FA6C37"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66A442" w14:textId="77777777" w:rsidR="000543C3" w:rsidRPr="00FC54F1" w:rsidRDefault="000543C3" w:rsidP="00391284">
            <w:pPr>
              <w:spacing w:after="0" w:line="240" w:lineRule="auto"/>
              <w:rPr>
                <w:sz w:val="21"/>
                <w:szCs w:val="21"/>
              </w:rPr>
            </w:pPr>
            <w:r w:rsidRPr="00FC54F1">
              <w:rPr>
                <w:sz w:val="21"/>
                <w:szCs w:val="21"/>
              </w:rPr>
              <w:t xml:space="preserve">京都大学医学部附属病院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B82F46" w14:textId="77777777" w:rsidR="000543C3" w:rsidRPr="00FC54F1" w:rsidRDefault="000543C3" w:rsidP="00391284">
            <w:pPr>
              <w:spacing w:after="0" w:line="240" w:lineRule="auto"/>
              <w:rPr>
                <w:sz w:val="21"/>
                <w:szCs w:val="21"/>
              </w:rPr>
            </w:pPr>
            <w:r w:rsidRPr="00FC54F1">
              <w:rPr>
                <w:rFonts w:hint="eastAsia"/>
                <w:sz w:val="21"/>
                <w:szCs w:val="21"/>
              </w:rPr>
              <w:t>山ノ井　康二</w:t>
            </w:r>
          </w:p>
        </w:tc>
      </w:tr>
      <w:tr w:rsidR="000543C3" w:rsidRPr="00FC54F1" w14:paraId="36B65C38"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166760" w14:textId="77777777" w:rsidR="000543C3" w:rsidRPr="00FC54F1" w:rsidRDefault="000543C3" w:rsidP="00391284">
            <w:pPr>
              <w:spacing w:after="0" w:line="240" w:lineRule="auto"/>
              <w:rPr>
                <w:sz w:val="21"/>
                <w:szCs w:val="21"/>
              </w:rPr>
            </w:pPr>
            <w:r w:rsidRPr="00FC54F1">
              <w:rPr>
                <w:sz w:val="21"/>
                <w:szCs w:val="21"/>
              </w:rPr>
              <w:t>京都府立医科大学付属病院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88AF36" w14:textId="77777777" w:rsidR="000543C3" w:rsidRPr="00FC54F1" w:rsidRDefault="000543C3" w:rsidP="00391284">
            <w:pPr>
              <w:spacing w:after="0" w:line="240" w:lineRule="auto"/>
              <w:rPr>
                <w:sz w:val="21"/>
                <w:szCs w:val="21"/>
              </w:rPr>
            </w:pPr>
            <w:r w:rsidRPr="00FC54F1">
              <w:rPr>
                <w:rFonts w:hint="eastAsia"/>
                <w:sz w:val="21"/>
                <w:szCs w:val="21"/>
              </w:rPr>
              <w:t>森　泰輔</w:t>
            </w:r>
          </w:p>
        </w:tc>
      </w:tr>
      <w:tr w:rsidR="000543C3" w:rsidRPr="00FC54F1" w14:paraId="3C93FD00"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FCB3A1" w14:textId="77777777" w:rsidR="000543C3" w:rsidRPr="00FC54F1" w:rsidRDefault="000543C3" w:rsidP="00391284">
            <w:pPr>
              <w:spacing w:after="0" w:line="240" w:lineRule="auto"/>
              <w:rPr>
                <w:sz w:val="21"/>
                <w:szCs w:val="21"/>
              </w:rPr>
            </w:pPr>
            <w:r w:rsidRPr="00FC54F1">
              <w:rPr>
                <w:sz w:val="21"/>
                <w:szCs w:val="21"/>
              </w:rPr>
              <w:t xml:space="preserve">順天堂大学医学部附属順天堂医院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83CE73" w14:textId="77777777" w:rsidR="000543C3" w:rsidRPr="00FC54F1" w:rsidRDefault="000543C3" w:rsidP="00391284">
            <w:pPr>
              <w:spacing w:after="0" w:line="240" w:lineRule="auto"/>
              <w:rPr>
                <w:sz w:val="21"/>
                <w:szCs w:val="21"/>
              </w:rPr>
            </w:pPr>
            <w:r w:rsidRPr="00FC54F1">
              <w:rPr>
                <w:rFonts w:hint="eastAsia"/>
                <w:sz w:val="21"/>
                <w:szCs w:val="21"/>
              </w:rPr>
              <w:t>寺尾　泰久</w:t>
            </w:r>
          </w:p>
        </w:tc>
      </w:tr>
      <w:tr w:rsidR="000543C3" w:rsidRPr="00FC54F1" w14:paraId="2D86F4BB"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5DC012" w14:textId="77777777" w:rsidR="000543C3" w:rsidRPr="00FC54F1" w:rsidRDefault="000543C3" w:rsidP="00391284">
            <w:pPr>
              <w:spacing w:after="0" w:line="240" w:lineRule="auto"/>
              <w:rPr>
                <w:sz w:val="21"/>
                <w:szCs w:val="21"/>
              </w:rPr>
            </w:pPr>
            <w:r w:rsidRPr="00FC54F1">
              <w:rPr>
                <w:sz w:val="21"/>
                <w:szCs w:val="21"/>
              </w:rPr>
              <w:t xml:space="preserve">神戸大学医学部附属病院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9E288F" w14:textId="77777777" w:rsidR="000543C3" w:rsidRPr="00FC54F1" w:rsidRDefault="000543C3" w:rsidP="00391284">
            <w:pPr>
              <w:spacing w:after="0" w:line="240" w:lineRule="auto"/>
              <w:rPr>
                <w:sz w:val="21"/>
                <w:szCs w:val="21"/>
              </w:rPr>
            </w:pPr>
            <w:r w:rsidRPr="00FC54F1">
              <w:rPr>
                <w:rFonts w:hint="eastAsia"/>
                <w:sz w:val="21"/>
                <w:szCs w:val="21"/>
              </w:rPr>
              <w:t>寺井　義人</w:t>
            </w:r>
          </w:p>
        </w:tc>
      </w:tr>
      <w:tr w:rsidR="000543C3" w:rsidRPr="00FC54F1" w14:paraId="21998E83"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676A4C" w14:textId="77777777" w:rsidR="000543C3" w:rsidRPr="00FC54F1" w:rsidRDefault="000543C3" w:rsidP="00391284">
            <w:pPr>
              <w:spacing w:after="0" w:line="240" w:lineRule="auto"/>
              <w:rPr>
                <w:sz w:val="21"/>
                <w:szCs w:val="21"/>
              </w:rPr>
            </w:pPr>
            <w:r w:rsidRPr="00FC54F1">
              <w:rPr>
                <w:sz w:val="21"/>
                <w:szCs w:val="21"/>
              </w:rPr>
              <w:t xml:space="preserve">鳥取県立中央病院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65C092" w14:textId="77777777" w:rsidR="000543C3" w:rsidRPr="00FC54F1" w:rsidRDefault="000543C3" w:rsidP="00391284">
            <w:pPr>
              <w:spacing w:after="0" w:line="240" w:lineRule="auto"/>
              <w:rPr>
                <w:sz w:val="21"/>
                <w:szCs w:val="21"/>
              </w:rPr>
            </w:pPr>
            <w:r w:rsidRPr="00FC54F1">
              <w:rPr>
                <w:rFonts w:hint="eastAsia"/>
                <w:sz w:val="21"/>
                <w:szCs w:val="21"/>
              </w:rPr>
              <w:t>野中　道子</w:t>
            </w:r>
          </w:p>
        </w:tc>
      </w:tr>
      <w:tr w:rsidR="000543C3" w:rsidRPr="00FC54F1" w14:paraId="07FFE904"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FCF99B" w14:textId="77777777" w:rsidR="000543C3" w:rsidRPr="00FC54F1" w:rsidRDefault="000543C3" w:rsidP="00391284">
            <w:pPr>
              <w:spacing w:after="0" w:line="240" w:lineRule="auto"/>
              <w:rPr>
                <w:sz w:val="21"/>
                <w:szCs w:val="21"/>
              </w:rPr>
            </w:pPr>
            <w:r w:rsidRPr="00FC54F1">
              <w:rPr>
                <w:sz w:val="21"/>
                <w:szCs w:val="21"/>
              </w:rPr>
              <w:t>福島県立医科大学付属病院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0063C1" w14:textId="77777777" w:rsidR="000543C3" w:rsidRPr="00FC54F1" w:rsidRDefault="000543C3" w:rsidP="00391284">
            <w:pPr>
              <w:spacing w:after="0" w:line="240" w:lineRule="auto"/>
              <w:rPr>
                <w:sz w:val="21"/>
                <w:szCs w:val="21"/>
              </w:rPr>
            </w:pPr>
            <w:r w:rsidRPr="00FC54F1">
              <w:rPr>
                <w:rFonts w:hint="eastAsia"/>
                <w:sz w:val="21"/>
                <w:szCs w:val="21"/>
              </w:rPr>
              <w:t>添田　周</w:t>
            </w:r>
          </w:p>
        </w:tc>
      </w:tr>
      <w:tr w:rsidR="000543C3" w:rsidRPr="00FC54F1" w14:paraId="78752DA1"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9AE257" w14:textId="77777777" w:rsidR="000543C3" w:rsidRPr="00FC54F1" w:rsidRDefault="000543C3" w:rsidP="00391284">
            <w:pPr>
              <w:spacing w:after="0" w:line="240" w:lineRule="auto"/>
              <w:rPr>
                <w:sz w:val="21"/>
                <w:szCs w:val="21"/>
              </w:rPr>
            </w:pPr>
            <w:r w:rsidRPr="00FC54F1">
              <w:rPr>
                <w:sz w:val="21"/>
                <w:szCs w:val="21"/>
              </w:rPr>
              <w:t>独立行政法人国立病院機構北海道がんセンター</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A2408" w14:textId="77777777" w:rsidR="000543C3" w:rsidRPr="00FC54F1" w:rsidRDefault="000543C3" w:rsidP="00391284">
            <w:pPr>
              <w:spacing w:after="0" w:line="240" w:lineRule="auto"/>
              <w:rPr>
                <w:sz w:val="21"/>
                <w:szCs w:val="21"/>
              </w:rPr>
            </w:pPr>
            <w:r w:rsidRPr="00FC54F1">
              <w:rPr>
                <w:rFonts w:hint="eastAsia"/>
                <w:sz w:val="21"/>
                <w:szCs w:val="21"/>
              </w:rPr>
              <w:t>植原　貴史</w:t>
            </w:r>
          </w:p>
        </w:tc>
      </w:tr>
      <w:tr w:rsidR="000543C3" w:rsidRPr="00FC54F1" w14:paraId="5D245131"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647AE4" w14:textId="77777777" w:rsidR="000543C3" w:rsidRDefault="000543C3" w:rsidP="00391284">
            <w:pPr>
              <w:spacing w:after="0" w:line="240" w:lineRule="auto"/>
              <w:rPr>
                <w:sz w:val="21"/>
                <w:szCs w:val="21"/>
              </w:rPr>
            </w:pPr>
            <w:r w:rsidRPr="00FC54F1">
              <w:rPr>
                <w:sz w:val="21"/>
                <w:szCs w:val="21"/>
              </w:rPr>
              <w:t>地方独立行政法人広島市立病院機構広島市立北部医療センター</w:t>
            </w:r>
          </w:p>
          <w:p w14:paraId="23CB4AFB" w14:textId="77777777" w:rsidR="000543C3" w:rsidRPr="00FC54F1" w:rsidRDefault="000543C3" w:rsidP="00391284">
            <w:pPr>
              <w:spacing w:after="0" w:line="240" w:lineRule="auto"/>
              <w:rPr>
                <w:sz w:val="21"/>
                <w:szCs w:val="21"/>
              </w:rPr>
            </w:pPr>
            <w:r w:rsidRPr="00FC54F1">
              <w:rPr>
                <w:sz w:val="21"/>
                <w:szCs w:val="21"/>
              </w:rPr>
              <w:t>安佐市民病院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0843F8" w14:textId="77777777" w:rsidR="000543C3" w:rsidRPr="00FC54F1" w:rsidRDefault="000543C3" w:rsidP="00391284">
            <w:pPr>
              <w:spacing w:after="0" w:line="240" w:lineRule="auto"/>
              <w:rPr>
                <w:sz w:val="21"/>
                <w:szCs w:val="21"/>
              </w:rPr>
            </w:pPr>
            <w:r w:rsidRPr="00FC54F1">
              <w:rPr>
                <w:rFonts w:hint="eastAsia"/>
                <w:sz w:val="21"/>
                <w:szCs w:val="21"/>
              </w:rPr>
              <w:t>本田　裕</w:t>
            </w:r>
          </w:p>
        </w:tc>
      </w:tr>
      <w:tr w:rsidR="000543C3" w:rsidRPr="00FC54F1" w14:paraId="0929FFEA"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4BA54F" w14:textId="77777777" w:rsidR="000543C3" w:rsidRPr="00FC54F1" w:rsidRDefault="000543C3" w:rsidP="00391284">
            <w:pPr>
              <w:spacing w:after="0" w:line="240" w:lineRule="auto"/>
              <w:rPr>
                <w:sz w:val="21"/>
                <w:szCs w:val="21"/>
              </w:rPr>
            </w:pPr>
            <w:r w:rsidRPr="00FC54F1">
              <w:rPr>
                <w:sz w:val="21"/>
                <w:szCs w:val="21"/>
              </w:rPr>
              <w:t>杏林大学医学部附属病院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119FBD" w14:textId="77777777" w:rsidR="000543C3" w:rsidRPr="00FC54F1" w:rsidRDefault="000543C3" w:rsidP="00391284">
            <w:pPr>
              <w:spacing w:after="0" w:line="240" w:lineRule="auto"/>
              <w:rPr>
                <w:sz w:val="21"/>
                <w:szCs w:val="21"/>
              </w:rPr>
            </w:pPr>
            <w:r w:rsidRPr="00FC54F1">
              <w:rPr>
                <w:rFonts w:hint="eastAsia"/>
                <w:sz w:val="21"/>
                <w:szCs w:val="21"/>
              </w:rPr>
              <w:t>森定　徹</w:t>
            </w:r>
          </w:p>
        </w:tc>
      </w:tr>
      <w:tr w:rsidR="000543C3" w:rsidRPr="00FC54F1" w14:paraId="7FE38581"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4B56DA" w14:textId="77777777" w:rsidR="000543C3" w:rsidRPr="00FC54F1" w:rsidRDefault="000543C3" w:rsidP="00391284">
            <w:pPr>
              <w:spacing w:after="0" w:line="240" w:lineRule="auto"/>
              <w:rPr>
                <w:sz w:val="21"/>
                <w:szCs w:val="21"/>
              </w:rPr>
            </w:pPr>
            <w:r w:rsidRPr="00FC54F1">
              <w:rPr>
                <w:sz w:val="21"/>
                <w:szCs w:val="21"/>
              </w:rPr>
              <w:lastRenderedPageBreak/>
              <w:t>独立行政法人労働者健康安全機構関西ろうさい病院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4FAE6F" w14:textId="77777777" w:rsidR="000543C3" w:rsidRPr="00FC54F1" w:rsidRDefault="000543C3" w:rsidP="00391284">
            <w:pPr>
              <w:spacing w:after="0" w:line="240" w:lineRule="auto"/>
              <w:rPr>
                <w:sz w:val="21"/>
                <w:szCs w:val="21"/>
              </w:rPr>
            </w:pPr>
            <w:r w:rsidRPr="00FC54F1">
              <w:rPr>
                <w:rFonts w:hint="eastAsia"/>
                <w:sz w:val="21"/>
                <w:szCs w:val="21"/>
              </w:rPr>
              <w:t>吉岡　恵美</w:t>
            </w:r>
          </w:p>
        </w:tc>
      </w:tr>
      <w:tr w:rsidR="000543C3" w:rsidRPr="00FC54F1" w14:paraId="5BC98D50"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859402" w14:textId="77777777" w:rsidR="000543C3" w:rsidRPr="00FC54F1" w:rsidRDefault="000543C3" w:rsidP="00391284">
            <w:pPr>
              <w:spacing w:after="0" w:line="240" w:lineRule="auto"/>
              <w:rPr>
                <w:sz w:val="21"/>
                <w:szCs w:val="21"/>
              </w:rPr>
            </w:pPr>
            <w:r w:rsidRPr="00FC54F1">
              <w:rPr>
                <w:sz w:val="21"/>
                <w:szCs w:val="21"/>
              </w:rPr>
              <w:t xml:space="preserve">久留米大学病院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8BEB2A" w14:textId="77777777" w:rsidR="000543C3" w:rsidRPr="00FC54F1" w:rsidRDefault="000543C3" w:rsidP="00391284">
            <w:pPr>
              <w:spacing w:after="0" w:line="240" w:lineRule="auto"/>
              <w:rPr>
                <w:sz w:val="21"/>
                <w:szCs w:val="21"/>
              </w:rPr>
            </w:pPr>
            <w:r w:rsidRPr="00FC54F1">
              <w:rPr>
                <w:rFonts w:hint="eastAsia"/>
                <w:sz w:val="21"/>
                <w:szCs w:val="21"/>
              </w:rPr>
              <w:t>田崎　和人</w:t>
            </w:r>
          </w:p>
        </w:tc>
      </w:tr>
      <w:tr w:rsidR="000543C3" w:rsidRPr="00FC54F1" w14:paraId="3295E108"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3F14D8" w14:textId="77777777" w:rsidR="000543C3" w:rsidRPr="00FC54F1" w:rsidRDefault="000543C3" w:rsidP="00391284">
            <w:pPr>
              <w:spacing w:after="0" w:line="240" w:lineRule="auto"/>
              <w:rPr>
                <w:sz w:val="21"/>
                <w:szCs w:val="21"/>
              </w:rPr>
            </w:pPr>
            <w:r w:rsidRPr="00FC54F1">
              <w:rPr>
                <w:rFonts w:hint="eastAsia"/>
                <w:sz w:val="21"/>
                <w:szCs w:val="21"/>
              </w:rPr>
              <w:t>九州大学病院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0F9A0E" w14:textId="77777777" w:rsidR="000543C3" w:rsidRPr="00FC54F1" w:rsidRDefault="000543C3" w:rsidP="00391284">
            <w:pPr>
              <w:spacing w:after="0" w:line="240" w:lineRule="auto"/>
              <w:rPr>
                <w:sz w:val="21"/>
                <w:szCs w:val="21"/>
              </w:rPr>
            </w:pPr>
            <w:r w:rsidRPr="00FC54F1">
              <w:rPr>
                <w:rFonts w:hint="eastAsia"/>
                <w:sz w:val="21"/>
                <w:szCs w:val="21"/>
              </w:rPr>
              <w:t>矢幡　秀昭</w:t>
            </w:r>
          </w:p>
        </w:tc>
      </w:tr>
      <w:tr w:rsidR="000543C3" w:rsidRPr="00FC54F1" w14:paraId="0DCA91B0"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E6B07F" w14:textId="77777777" w:rsidR="000543C3" w:rsidRPr="00FC54F1" w:rsidRDefault="000543C3" w:rsidP="00391284">
            <w:pPr>
              <w:spacing w:after="0" w:line="240" w:lineRule="auto"/>
              <w:rPr>
                <w:sz w:val="21"/>
                <w:szCs w:val="21"/>
              </w:rPr>
            </w:pPr>
            <w:r w:rsidRPr="00FC54F1">
              <w:rPr>
                <w:sz w:val="21"/>
                <w:szCs w:val="21"/>
              </w:rPr>
              <w:t>近畿大学病院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0DC1A4" w14:textId="77777777" w:rsidR="000543C3" w:rsidRPr="00FC54F1" w:rsidRDefault="000543C3" w:rsidP="00391284">
            <w:pPr>
              <w:spacing w:after="0" w:line="240" w:lineRule="auto"/>
              <w:rPr>
                <w:sz w:val="21"/>
                <w:szCs w:val="21"/>
              </w:rPr>
            </w:pPr>
            <w:r w:rsidRPr="00FC54F1">
              <w:rPr>
                <w:rFonts w:hint="eastAsia"/>
                <w:sz w:val="21"/>
                <w:szCs w:val="21"/>
              </w:rPr>
              <w:t>中井　英勝</w:t>
            </w:r>
          </w:p>
        </w:tc>
      </w:tr>
      <w:tr w:rsidR="000543C3" w:rsidRPr="00FC54F1" w14:paraId="3160EB5C"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43D000" w14:textId="77777777" w:rsidR="000543C3" w:rsidRPr="00FC54F1" w:rsidRDefault="000543C3" w:rsidP="00391284">
            <w:pPr>
              <w:spacing w:after="0" w:line="240" w:lineRule="auto"/>
              <w:rPr>
                <w:sz w:val="21"/>
                <w:szCs w:val="21"/>
              </w:rPr>
            </w:pPr>
            <w:r w:rsidRPr="00FC54F1">
              <w:rPr>
                <w:sz w:val="21"/>
                <w:szCs w:val="21"/>
              </w:rPr>
              <w:t xml:space="preserve">群馬県立がんセンター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8F5947" w14:textId="77777777" w:rsidR="000543C3" w:rsidRPr="00FC54F1" w:rsidRDefault="000543C3" w:rsidP="00391284">
            <w:pPr>
              <w:spacing w:after="0" w:line="240" w:lineRule="auto"/>
              <w:rPr>
                <w:sz w:val="21"/>
                <w:szCs w:val="21"/>
              </w:rPr>
            </w:pPr>
            <w:r w:rsidRPr="00FC54F1">
              <w:rPr>
                <w:rFonts w:hint="eastAsia"/>
                <w:sz w:val="21"/>
                <w:szCs w:val="21"/>
              </w:rPr>
              <w:t>中村　和人</w:t>
            </w:r>
          </w:p>
        </w:tc>
      </w:tr>
      <w:tr w:rsidR="000543C3" w:rsidRPr="00FC54F1" w14:paraId="65854BC0"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31F7D8" w14:textId="77777777" w:rsidR="000543C3" w:rsidRPr="00FC54F1" w:rsidRDefault="000543C3" w:rsidP="00391284">
            <w:pPr>
              <w:spacing w:after="0" w:line="240" w:lineRule="auto"/>
              <w:rPr>
                <w:sz w:val="21"/>
                <w:szCs w:val="21"/>
              </w:rPr>
            </w:pPr>
            <w:r w:rsidRPr="00FC54F1">
              <w:rPr>
                <w:sz w:val="21"/>
                <w:szCs w:val="21"/>
              </w:rPr>
              <w:t xml:space="preserve">群馬大学医学部附属病院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FE07FE" w14:textId="77777777" w:rsidR="000543C3" w:rsidRPr="00FC54F1" w:rsidRDefault="000543C3" w:rsidP="00391284">
            <w:pPr>
              <w:spacing w:after="0" w:line="240" w:lineRule="auto"/>
              <w:rPr>
                <w:sz w:val="21"/>
                <w:szCs w:val="21"/>
              </w:rPr>
            </w:pPr>
            <w:r w:rsidRPr="00FC54F1">
              <w:rPr>
                <w:rFonts w:hint="eastAsia"/>
                <w:sz w:val="21"/>
                <w:szCs w:val="21"/>
              </w:rPr>
              <w:t>平川　隆史</w:t>
            </w:r>
          </w:p>
        </w:tc>
      </w:tr>
      <w:tr w:rsidR="000543C3" w:rsidRPr="00FC54F1" w14:paraId="5BA13D3D"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B7F298" w14:textId="77777777" w:rsidR="000543C3" w:rsidRPr="00FC54F1" w:rsidRDefault="000543C3" w:rsidP="00391284">
            <w:pPr>
              <w:spacing w:after="0" w:line="240" w:lineRule="auto"/>
              <w:rPr>
                <w:sz w:val="21"/>
                <w:szCs w:val="21"/>
              </w:rPr>
            </w:pPr>
            <w:r w:rsidRPr="00FC54F1">
              <w:rPr>
                <w:sz w:val="21"/>
                <w:szCs w:val="21"/>
              </w:rPr>
              <w:t xml:space="preserve">県立広島病院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E295FF" w14:textId="77777777" w:rsidR="000543C3" w:rsidRPr="00FC54F1" w:rsidRDefault="000543C3" w:rsidP="00391284">
            <w:pPr>
              <w:spacing w:after="0" w:line="240" w:lineRule="auto"/>
              <w:rPr>
                <w:sz w:val="21"/>
                <w:szCs w:val="21"/>
              </w:rPr>
            </w:pPr>
            <w:r w:rsidRPr="00FC54F1">
              <w:rPr>
                <w:rFonts w:hint="eastAsia"/>
                <w:sz w:val="21"/>
                <w:szCs w:val="21"/>
              </w:rPr>
              <w:t>白山　裕子</w:t>
            </w:r>
          </w:p>
        </w:tc>
      </w:tr>
      <w:tr w:rsidR="000543C3" w:rsidRPr="00FC54F1" w14:paraId="1455B2D2"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B732B0" w14:textId="77777777" w:rsidR="000543C3" w:rsidRPr="00FC54F1" w:rsidRDefault="000543C3" w:rsidP="00391284">
            <w:pPr>
              <w:spacing w:after="0" w:line="240" w:lineRule="auto"/>
              <w:rPr>
                <w:sz w:val="21"/>
                <w:szCs w:val="21"/>
              </w:rPr>
            </w:pPr>
            <w:r w:rsidRPr="00FC54F1">
              <w:rPr>
                <w:sz w:val="21"/>
                <w:szCs w:val="21"/>
              </w:rPr>
              <w:t>国家公務員共済組合連合会虎の門病院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20687F" w14:textId="77777777" w:rsidR="000543C3" w:rsidRPr="00FC54F1" w:rsidRDefault="000543C3" w:rsidP="00391284">
            <w:pPr>
              <w:spacing w:after="0" w:line="240" w:lineRule="auto"/>
              <w:rPr>
                <w:sz w:val="21"/>
                <w:szCs w:val="21"/>
              </w:rPr>
            </w:pPr>
            <w:r w:rsidRPr="00FC54F1">
              <w:rPr>
                <w:rFonts w:hint="eastAsia"/>
                <w:sz w:val="21"/>
                <w:szCs w:val="21"/>
              </w:rPr>
              <w:t>有本　貴英</w:t>
            </w:r>
          </w:p>
        </w:tc>
      </w:tr>
      <w:tr w:rsidR="000543C3" w:rsidRPr="00FC54F1" w14:paraId="7EDFD568"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B9DE3C" w14:textId="77777777" w:rsidR="000543C3" w:rsidRPr="00FC54F1" w:rsidRDefault="000543C3" w:rsidP="00391284">
            <w:pPr>
              <w:spacing w:after="0" w:line="240" w:lineRule="auto"/>
              <w:rPr>
                <w:sz w:val="21"/>
                <w:szCs w:val="21"/>
              </w:rPr>
            </w:pPr>
            <w:r w:rsidRPr="00FC54F1">
              <w:rPr>
                <w:sz w:val="21"/>
                <w:szCs w:val="21"/>
              </w:rPr>
              <w:t>独立行政法人国立病院機構呉医療センター中国がんセンター</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F6344" w14:textId="77777777" w:rsidR="000543C3" w:rsidRPr="00FC54F1" w:rsidRDefault="000543C3" w:rsidP="00391284">
            <w:pPr>
              <w:spacing w:after="0" w:line="240" w:lineRule="auto"/>
              <w:rPr>
                <w:sz w:val="21"/>
                <w:szCs w:val="21"/>
              </w:rPr>
            </w:pPr>
            <w:r w:rsidRPr="00FC54F1">
              <w:rPr>
                <w:rFonts w:hint="eastAsia"/>
                <w:sz w:val="21"/>
                <w:szCs w:val="21"/>
              </w:rPr>
              <w:t>熊谷　正俊</w:t>
            </w:r>
          </w:p>
        </w:tc>
      </w:tr>
      <w:tr w:rsidR="000543C3" w:rsidRPr="00FC54F1" w14:paraId="04C133D6"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AEF57" w14:textId="77777777" w:rsidR="000543C3" w:rsidRPr="00FC54F1" w:rsidRDefault="000543C3" w:rsidP="00391284">
            <w:pPr>
              <w:spacing w:after="0" w:line="240" w:lineRule="auto"/>
              <w:rPr>
                <w:sz w:val="21"/>
                <w:szCs w:val="21"/>
              </w:rPr>
            </w:pPr>
            <w:r w:rsidRPr="00FC54F1">
              <w:rPr>
                <w:sz w:val="21"/>
                <w:szCs w:val="21"/>
              </w:rPr>
              <w:t>地方独立行政法人広島市立病院機構広島市立広島市民病院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8CC07B" w14:textId="77777777" w:rsidR="000543C3" w:rsidRPr="00FC54F1" w:rsidRDefault="000543C3" w:rsidP="00391284">
            <w:pPr>
              <w:spacing w:after="0" w:line="240" w:lineRule="auto"/>
              <w:rPr>
                <w:sz w:val="21"/>
                <w:szCs w:val="21"/>
              </w:rPr>
            </w:pPr>
            <w:r w:rsidRPr="00FC54F1">
              <w:rPr>
                <w:rFonts w:hint="eastAsia"/>
                <w:sz w:val="21"/>
                <w:szCs w:val="21"/>
              </w:rPr>
              <w:t>依光　正枝</w:t>
            </w:r>
          </w:p>
        </w:tc>
      </w:tr>
      <w:tr w:rsidR="000543C3" w:rsidRPr="00FC54F1" w14:paraId="6BA0954F"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EE43AE" w14:textId="77777777" w:rsidR="000543C3" w:rsidRPr="00FC54F1" w:rsidRDefault="000543C3" w:rsidP="00391284">
            <w:pPr>
              <w:spacing w:after="0" w:line="240" w:lineRule="auto"/>
              <w:rPr>
                <w:sz w:val="21"/>
                <w:szCs w:val="21"/>
              </w:rPr>
            </w:pPr>
            <w:r w:rsidRPr="00FC54F1">
              <w:rPr>
                <w:sz w:val="21"/>
                <w:szCs w:val="21"/>
              </w:rPr>
              <w:t xml:space="preserve">広島大学病院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A720C3" w14:textId="77777777" w:rsidR="000543C3" w:rsidRPr="00FC54F1" w:rsidRDefault="000543C3" w:rsidP="00391284">
            <w:pPr>
              <w:spacing w:after="0" w:line="240" w:lineRule="auto"/>
              <w:rPr>
                <w:sz w:val="21"/>
                <w:szCs w:val="21"/>
              </w:rPr>
            </w:pPr>
            <w:r w:rsidRPr="00FC54F1">
              <w:rPr>
                <w:rFonts w:hint="eastAsia"/>
                <w:sz w:val="21"/>
                <w:szCs w:val="21"/>
              </w:rPr>
              <w:t>阪埜　浩司</w:t>
            </w:r>
          </w:p>
        </w:tc>
      </w:tr>
      <w:tr w:rsidR="000543C3" w:rsidRPr="00FC54F1" w14:paraId="0D21D4A2"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8CD893" w14:textId="77777777" w:rsidR="000543C3" w:rsidRPr="00FC54F1" w:rsidRDefault="000543C3" w:rsidP="00391284">
            <w:pPr>
              <w:spacing w:after="0" w:line="240" w:lineRule="auto"/>
              <w:rPr>
                <w:sz w:val="21"/>
                <w:szCs w:val="21"/>
              </w:rPr>
            </w:pPr>
            <w:r w:rsidRPr="00FC54F1">
              <w:rPr>
                <w:sz w:val="21"/>
                <w:szCs w:val="21"/>
              </w:rPr>
              <w:t>弘前大学医学部附属病院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5D44B6" w14:textId="77777777" w:rsidR="000543C3" w:rsidRPr="00FC54F1" w:rsidRDefault="000543C3" w:rsidP="00391284">
            <w:pPr>
              <w:spacing w:after="0" w:line="240" w:lineRule="auto"/>
              <w:rPr>
                <w:sz w:val="21"/>
                <w:szCs w:val="21"/>
              </w:rPr>
            </w:pPr>
            <w:r w:rsidRPr="00FC54F1">
              <w:rPr>
                <w:rFonts w:hint="eastAsia"/>
                <w:sz w:val="21"/>
                <w:szCs w:val="21"/>
              </w:rPr>
              <w:t>横山　良仁</w:t>
            </w:r>
          </w:p>
        </w:tc>
      </w:tr>
      <w:tr w:rsidR="000543C3" w:rsidRPr="00FC54F1" w14:paraId="520B9936"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E70E83" w14:textId="77777777" w:rsidR="000543C3" w:rsidRPr="00FC54F1" w:rsidRDefault="000543C3" w:rsidP="00391284">
            <w:pPr>
              <w:spacing w:after="0" w:line="240" w:lineRule="auto"/>
              <w:rPr>
                <w:sz w:val="21"/>
                <w:szCs w:val="21"/>
              </w:rPr>
            </w:pPr>
            <w:r w:rsidRPr="00FC54F1">
              <w:rPr>
                <w:sz w:val="21"/>
                <w:szCs w:val="21"/>
              </w:rPr>
              <w:t xml:space="preserve">香川県立中央病院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249240" w14:textId="77777777" w:rsidR="000543C3" w:rsidRPr="00FC54F1" w:rsidRDefault="000543C3" w:rsidP="00391284">
            <w:pPr>
              <w:spacing w:after="0" w:line="240" w:lineRule="auto"/>
              <w:rPr>
                <w:sz w:val="21"/>
                <w:szCs w:val="21"/>
              </w:rPr>
            </w:pPr>
            <w:r w:rsidRPr="00FC54F1">
              <w:rPr>
                <w:rFonts w:hint="eastAsia"/>
                <w:sz w:val="21"/>
                <w:szCs w:val="21"/>
              </w:rPr>
              <w:t>中西　美惠</w:t>
            </w:r>
          </w:p>
        </w:tc>
      </w:tr>
      <w:tr w:rsidR="000543C3" w:rsidRPr="00FC54F1" w14:paraId="0CA1F675"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017F1E" w14:textId="77777777" w:rsidR="000543C3" w:rsidRPr="00FC54F1" w:rsidRDefault="000543C3" w:rsidP="00391284">
            <w:pPr>
              <w:spacing w:after="0" w:line="240" w:lineRule="auto"/>
              <w:rPr>
                <w:sz w:val="21"/>
                <w:szCs w:val="21"/>
              </w:rPr>
            </w:pPr>
            <w:r w:rsidRPr="00FC54F1">
              <w:rPr>
                <w:sz w:val="21"/>
                <w:szCs w:val="21"/>
              </w:rPr>
              <w:t xml:space="preserve">高知大学医学部附属病院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7654DA" w14:textId="77777777" w:rsidR="000543C3" w:rsidRPr="00FC54F1" w:rsidRDefault="000543C3" w:rsidP="00391284">
            <w:pPr>
              <w:spacing w:after="0" w:line="240" w:lineRule="auto"/>
              <w:rPr>
                <w:sz w:val="21"/>
                <w:szCs w:val="21"/>
              </w:rPr>
            </w:pPr>
            <w:r w:rsidRPr="00FC54F1">
              <w:rPr>
                <w:rFonts w:hint="eastAsia"/>
                <w:sz w:val="21"/>
                <w:szCs w:val="21"/>
              </w:rPr>
              <w:t>牛若　昂志</w:t>
            </w:r>
          </w:p>
        </w:tc>
      </w:tr>
      <w:tr w:rsidR="000543C3" w:rsidRPr="00FC54F1" w14:paraId="58E3BE7D"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789004" w14:textId="77777777" w:rsidR="000543C3" w:rsidRPr="00FC54F1" w:rsidRDefault="000543C3" w:rsidP="00391284">
            <w:pPr>
              <w:spacing w:after="0" w:line="240" w:lineRule="auto"/>
              <w:rPr>
                <w:sz w:val="21"/>
                <w:szCs w:val="21"/>
              </w:rPr>
            </w:pPr>
            <w:r w:rsidRPr="00FC54F1">
              <w:rPr>
                <w:sz w:val="21"/>
                <w:szCs w:val="21"/>
              </w:rPr>
              <w:t>国立研究開発法人国立がん研究センター中央病院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39B50D" w14:textId="77777777" w:rsidR="000543C3" w:rsidRPr="00FC54F1" w:rsidRDefault="000543C3" w:rsidP="00391284">
            <w:pPr>
              <w:spacing w:after="0" w:line="240" w:lineRule="auto"/>
              <w:rPr>
                <w:sz w:val="21"/>
                <w:szCs w:val="21"/>
              </w:rPr>
            </w:pPr>
            <w:r w:rsidRPr="00FC54F1">
              <w:rPr>
                <w:rFonts w:hint="eastAsia"/>
                <w:sz w:val="21"/>
                <w:szCs w:val="21"/>
              </w:rPr>
              <w:t>石川　光也</w:t>
            </w:r>
          </w:p>
        </w:tc>
      </w:tr>
      <w:tr w:rsidR="000543C3" w:rsidRPr="00FC54F1" w14:paraId="309013D2"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0FAA89" w14:textId="77777777" w:rsidR="000543C3" w:rsidRPr="00FC54F1" w:rsidRDefault="000543C3" w:rsidP="00391284">
            <w:pPr>
              <w:spacing w:after="0" w:line="240" w:lineRule="auto"/>
              <w:rPr>
                <w:sz w:val="21"/>
                <w:szCs w:val="21"/>
              </w:rPr>
            </w:pPr>
            <w:r w:rsidRPr="00FC54F1">
              <w:rPr>
                <w:sz w:val="21"/>
                <w:szCs w:val="21"/>
              </w:rPr>
              <w:t xml:space="preserve">独立行政法人国立病院機構埼玉病院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0E1D8A" w14:textId="77777777" w:rsidR="000543C3" w:rsidRPr="00FC54F1" w:rsidRDefault="000543C3" w:rsidP="00391284">
            <w:pPr>
              <w:spacing w:after="0" w:line="240" w:lineRule="auto"/>
              <w:rPr>
                <w:sz w:val="21"/>
                <w:szCs w:val="21"/>
              </w:rPr>
            </w:pPr>
            <w:r w:rsidRPr="00FC54F1">
              <w:rPr>
                <w:rFonts w:hint="eastAsia"/>
                <w:sz w:val="21"/>
                <w:szCs w:val="21"/>
              </w:rPr>
              <w:t>永井　晋平</w:t>
            </w:r>
          </w:p>
        </w:tc>
      </w:tr>
      <w:tr w:rsidR="000543C3" w:rsidRPr="00FC54F1" w14:paraId="7CCF002A"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552D37" w14:textId="77777777" w:rsidR="000543C3" w:rsidRPr="00FC54F1" w:rsidRDefault="000543C3" w:rsidP="00391284">
            <w:pPr>
              <w:spacing w:after="0" w:line="240" w:lineRule="auto"/>
              <w:rPr>
                <w:sz w:val="21"/>
                <w:szCs w:val="21"/>
              </w:rPr>
            </w:pPr>
            <w:r w:rsidRPr="00FC54F1">
              <w:rPr>
                <w:sz w:val="21"/>
                <w:szCs w:val="21"/>
              </w:rPr>
              <w:t xml:space="preserve">札幌医科大学附属病院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46D39" w14:textId="77777777" w:rsidR="000543C3" w:rsidRPr="00FC54F1" w:rsidRDefault="000543C3" w:rsidP="00391284">
            <w:pPr>
              <w:spacing w:after="0" w:line="240" w:lineRule="auto"/>
              <w:rPr>
                <w:sz w:val="21"/>
                <w:szCs w:val="21"/>
              </w:rPr>
            </w:pPr>
            <w:r w:rsidRPr="00FC54F1">
              <w:rPr>
                <w:rFonts w:hint="eastAsia"/>
                <w:sz w:val="21"/>
                <w:szCs w:val="21"/>
              </w:rPr>
              <w:t>齋藤　豪</w:t>
            </w:r>
          </w:p>
        </w:tc>
      </w:tr>
      <w:tr w:rsidR="000543C3" w:rsidRPr="00FC54F1" w14:paraId="7A23664C"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465102" w14:textId="77777777" w:rsidR="000543C3" w:rsidRPr="00FC54F1" w:rsidRDefault="000543C3" w:rsidP="00391284">
            <w:pPr>
              <w:spacing w:after="0" w:line="240" w:lineRule="auto"/>
              <w:rPr>
                <w:sz w:val="21"/>
                <w:szCs w:val="21"/>
              </w:rPr>
            </w:pPr>
            <w:r w:rsidRPr="00FC54F1">
              <w:rPr>
                <w:sz w:val="21"/>
                <w:szCs w:val="21"/>
              </w:rPr>
              <w:t xml:space="preserve">KKR札幌医療センター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9E760C" w14:textId="77777777" w:rsidR="000543C3" w:rsidRPr="00FC54F1" w:rsidRDefault="000543C3" w:rsidP="00391284">
            <w:pPr>
              <w:spacing w:after="0" w:line="240" w:lineRule="auto"/>
              <w:rPr>
                <w:sz w:val="21"/>
                <w:szCs w:val="21"/>
              </w:rPr>
            </w:pPr>
            <w:r w:rsidRPr="00FC54F1">
              <w:rPr>
                <w:rFonts w:hint="eastAsia"/>
                <w:sz w:val="21"/>
                <w:szCs w:val="21"/>
              </w:rPr>
              <w:t>石塚　泰也</w:t>
            </w:r>
          </w:p>
        </w:tc>
      </w:tr>
      <w:tr w:rsidR="000543C3" w:rsidRPr="00FC54F1" w14:paraId="2E418791"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187DCD" w14:textId="77777777" w:rsidR="000543C3" w:rsidRPr="00FC54F1" w:rsidRDefault="000543C3" w:rsidP="00391284">
            <w:pPr>
              <w:spacing w:after="0" w:line="240" w:lineRule="auto"/>
              <w:rPr>
                <w:sz w:val="21"/>
                <w:szCs w:val="21"/>
              </w:rPr>
            </w:pPr>
            <w:r w:rsidRPr="00FC54F1">
              <w:rPr>
                <w:sz w:val="21"/>
                <w:szCs w:val="21"/>
              </w:rPr>
              <w:t xml:space="preserve">三重大学医学部附属病院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EF59E" w14:textId="77777777" w:rsidR="000543C3" w:rsidRPr="00FC54F1" w:rsidRDefault="000543C3" w:rsidP="00391284">
            <w:pPr>
              <w:spacing w:after="0" w:line="240" w:lineRule="auto"/>
              <w:rPr>
                <w:sz w:val="21"/>
                <w:szCs w:val="21"/>
              </w:rPr>
            </w:pPr>
            <w:r w:rsidRPr="00FC54F1">
              <w:rPr>
                <w:rFonts w:hint="eastAsia"/>
                <w:sz w:val="21"/>
                <w:szCs w:val="21"/>
              </w:rPr>
              <w:t>近藤　英司</w:t>
            </w:r>
          </w:p>
        </w:tc>
      </w:tr>
      <w:tr w:rsidR="000543C3" w:rsidRPr="00FC54F1" w14:paraId="787CBAF7"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FA7EFF" w14:textId="77777777" w:rsidR="000543C3" w:rsidRPr="00FC54F1" w:rsidRDefault="000543C3" w:rsidP="00391284">
            <w:pPr>
              <w:spacing w:after="0" w:line="240" w:lineRule="auto"/>
              <w:rPr>
                <w:sz w:val="21"/>
                <w:szCs w:val="21"/>
              </w:rPr>
            </w:pPr>
            <w:r w:rsidRPr="00FC54F1">
              <w:rPr>
                <w:sz w:val="21"/>
                <w:szCs w:val="21"/>
              </w:rPr>
              <w:t xml:space="preserve">山形大学医学部附属病院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6D4C0" w14:textId="77777777" w:rsidR="000543C3" w:rsidRPr="00FC54F1" w:rsidRDefault="000543C3" w:rsidP="00391284">
            <w:pPr>
              <w:spacing w:after="0" w:line="240" w:lineRule="auto"/>
              <w:rPr>
                <w:sz w:val="21"/>
                <w:szCs w:val="21"/>
              </w:rPr>
            </w:pPr>
            <w:r w:rsidRPr="00FC54F1">
              <w:rPr>
                <w:rFonts w:hint="eastAsia"/>
                <w:sz w:val="21"/>
                <w:szCs w:val="21"/>
              </w:rPr>
              <w:t>永瀬　智</w:t>
            </w:r>
          </w:p>
        </w:tc>
      </w:tr>
      <w:tr w:rsidR="000543C3" w:rsidRPr="00FC54F1" w14:paraId="6D2A6E92"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1D8140" w14:textId="77777777" w:rsidR="000543C3" w:rsidRPr="00FC54F1" w:rsidRDefault="000543C3" w:rsidP="00391284">
            <w:pPr>
              <w:spacing w:after="0" w:line="240" w:lineRule="auto"/>
              <w:rPr>
                <w:sz w:val="21"/>
                <w:szCs w:val="21"/>
              </w:rPr>
            </w:pPr>
            <w:r w:rsidRPr="00FC54F1">
              <w:rPr>
                <w:sz w:val="21"/>
                <w:szCs w:val="21"/>
              </w:rPr>
              <w:t xml:space="preserve">山口大学医学部附属病院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F46743" w14:textId="77777777" w:rsidR="000543C3" w:rsidRPr="00FC54F1" w:rsidRDefault="000543C3" w:rsidP="00391284">
            <w:pPr>
              <w:spacing w:after="0" w:line="240" w:lineRule="auto"/>
              <w:rPr>
                <w:sz w:val="21"/>
                <w:szCs w:val="21"/>
              </w:rPr>
            </w:pPr>
            <w:r w:rsidRPr="00FC54F1">
              <w:rPr>
                <w:rFonts w:hint="eastAsia"/>
                <w:sz w:val="21"/>
                <w:szCs w:val="21"/>
              </w:rPr>
              <w:t xml:space="preserve">末岡　幸太郎　</w:t>
            </w:r>
          </w:p>
        </w:tc>
      </w:tr>
      <w:tr w:rsidR="000543C3" w:rsidRPr="00FC54F1" w14:paraId="56B0DC54"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0D333" w14:textId="77777777" w:rsidR="000543C3" w:rsidRPr="00FC54F1" w:rsidRDefault="000543C3" w:rsidP="00391284">
            <w:pPr>
              <w:spacing w:after="0" w:line="240" w:lineRule="auto"/>
              <w:rPr>
                <w:sz w:val="21"/>
                <w:szCs w:val="21"/>
              </w:rPr>
            </w:pPr>
            <w:r w:rsidRPr="00FC54F1">
              <w:rPr>
                <w:sz w:val="21"/>
                <w:szCs w:val="21"/>
              </w:rPr>
              <w:t>産業医科大学病院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12FE41" w14:textId="7B652CF8" w:rsidR="000543C3" w:rsidRPr="00FC54F1" w:rsidRDefault="00303725" w:rsidP="00391284">
            <w:pPr>
              <w:spacing w:after="0" w:line="240" w:lineRule="auto"/>
              <w:rPr>
                <w:sz w:val="21"/>
                <w:szCs w:val="21"/>
              </w:rPr>
            </w:pPr>
            <w:r w:rsidRPr="00303725">
              <w:rPr>
                <w:rFonts w:hint="eastAsia"/>
                <w:color w:val="FF0000"/>
                <w:sz w:val="21"/>
                <w:szCs w:val="21"/>
              </w:rPr>
              <w:t>栗田　智子</w:t>
            </w:r>
          </w:p>
        </w:tc>
      </w:tr>
      <w:tr w:rsidR="000543C3" w:rsidRPr="00FC54F1" w14:paraId="79C77BD2"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015EC0" w14:textId="77777777" w:rsidR="000543C3" w:rsidRPr="00FC54F1" w:rsidRDefault="000543C3" w:rsidP="00391284">
            <w:pPr>
              <w:spacing w:after="0" w:line="240" w:lineRule="auto"/>
              <w:rPr>
                <w:sz w:val="21"/>
                <w:szCs w:val="21"/>
              </w:rPr>
            </w:pPr>
            <w:r w:rsidRPr="00FC54F1">
              <w:rPr>
                <w:sz w:val="21"/>
                <w:szCs w:val="21"/>
              </w:rPr>
              <w:t xml:space="preserve">独立行政法人国立病院機構四国がんセンター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9CDC99" w14:textId="77777777" w:rsidR="000543C3" w:rsidRPr="00FC54F1" w:rsidRDefault="000543C3" w:rsidP="00391284">
            <w:pPr>
              <w:spacing w:after="0" w:line="240" w:lineRule="auto"/>
              <w:rPr>
                <w:sz w:val="21"/>
                <w:szCs w:val="21"/>
              </w:rPr>
            </w:pPr>
            <w:r w:rsidRPr="00FC54F1">
              <w:rPr>
                <w:rFonts w:hint="eastAsia"/>
                <w:sz w:val="21"/>
                <w:szCs w:val="21"/>
              </w:rPr>
              <w:t>竹原　和宏</w:t>
            </w:r>
          </w:p>
        </w:tc>
      </w:tr>
      <w:tr w:rsidR="000543C3" w:rsidRPr="00FC54F1" w14:paraId="1FCE526B"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E627DD" w14:textId="77777777" w:rsidR="000543C3" w:rsidRPr="00FC54F1" w:rsidRDefault="000543C3" w:rsidP="00391284">
            <w:pPr>
              <w:spacing w:after="0" w:line="240" w:lineRule="auto"/>
              <w:rPr>
                <w:sz w:val="21"/>
                <w:szCs w:val="21"/>
              </w:rPr>
            </w:pPr>
            <w:r w:rsidRPr="00FC54F1">
              <w:rPr>
                <w:sz w:val="21"/>
                <w:szCs w:val="21"/>
              </w:rPr>
              <w:t xml:space="preserve">東京慈恵会医科大学葛飾医療センター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944957" w14:textId="77777777" w:rsidR="000543C3" w:rsidRPr="00FC54F1" w:rsidRDefault="000543C3" w:rsidP="00391284">
            <w:pPr>
              <w:spacing w:after="0" w:line="240" w:lineRule="auto"/>
              <w:rPr>
                <w:sz w:val="21"/>
                <w:szCs w:val="21"/>
              </w:rPr>
            </w:pPr>
            <w:r w:rsidRPr="00FC54F1">
              <w:rPr>
                <w:rFonts w:hint="eastAsia"/>
                <w:sz w:val="21"/>
                <w:szCs w:val="21"/>
              </w:rPr>
              <w:t>斎藤　元章</w:t>
            </w:r>
          </w:p>
        </w:tc>
      </w:tr>
      <w:tr w:rsidR="000543C3" w:rsidRPr="00FC54F1" w14:paraId="5B203A36"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3C951C" w14:textId="77777777" w:rsidR="000543C3" w:rsidRPr="00FC54F1" w:rsidRDefault="000543C3" w:rsidP="00391284">
            <w:pPr>
              <w:spacing w:after="0" w:line="240" w:lineRule="auto"/>
              <w:rPr>
                <w:sz w:val="21"/>
                <w:szCs w:val="21"/>
              </w:rPr>
            </w:pPr>
            <w:r w:rsidRPr="00FC54F1">
              <w:rPr>
                <w:sz w:val="21"/>
                <w:szCs w:val="21"/>
              </w:rPr>
              <w:t xml:space="preserve">東京慈恵会医科大学附属第三病院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311C87" w14:textId="77777777" w:rsidR="000543C3" w:rsidRPr="00FC54F1" w:rsidRDefault="000543C3" w:rsidP="00391284">
            <w:pPr>
              <w:spacing w:after="0" w:line="240" w:lineRule="auto"/>
              <w:rPr>
                <w:sz w:val="21"/>
                <w:szCs w:val="21"/>
              </w:rPr>
            </w:pPr>
            <w:r w:rsidRPr="00FC54F1">
              <w:rPr>
                <w:rFonts w:hint="eastAsia"/>
                <w:sz w:val="21"/>
                <w:szCs w:val="21"/>
              </w:rPr>
              <w:t>山田　恭輔</w:t>
            </w:r>
          </w:p>
        </w:tc>
      </w:tr>
      <w:tr w:rsidR="000543C3" w:rsidRPr="00FC54F1" w14:paraId="3D3D2DF8"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661B48" w14:textId="77777777" w:rsidR="000543C3" w:rsidRPr="00FC54F1" w:rsidRDefault="000543C3" w:rsidP="00391284">
            <w:pPr>
              <w:spacing w:after="0" w:line="240" w:lineRule="auto"/>
              <w:rPr>
                <w:sz w:val="21"/>
                <w:szCs w:val="21"/>
              </w:rPr>
            </w:pPr>
            <w:r w:rsidRPr="00FC54F1">
              <w:rPr>
                <w:sz w:val="21"/>
                <w:szCs w:val="21"/>
              </w:rPr>
              <w:t xml:space="preserve">東京慈恵会医科大学附属柏病院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31880D" w14:textId="77777777" w:rsidR="000543C3" w:rsidRPr="00FC54F1" w:rsidRDefault="000543C3" w:rsidP="00391284">
            <w:pPr>
              <w:spacing w:after="0" w:line="240" w:lineRule="auto"/>
              <w:rPr>
                <w:sz w:val="21"/>
                <w:szCs w:val="21"/>
              </w:rPr>
            </w:pPr>
            <w:r w:rsidRPr="00FC54F1">
              <w:rPr>
                <w:rFonts w:hint="eastAsia"/>
                <w:sz w:val="21"/>
                <w:szCs w:val="21"/>
              </w:rPr>
              <w:t>髙野　浩邦</w:t>
            </w:r>
          </w:p>
        </w:tc>
      </w:tr>
      <w:tr w:rsidR="000543C3" w:rsidRPr="00FC54F1" w14:paraId="49E430A5"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19555D" w14:textId="77777777" w:rsidR="000543C3" w:rsidRPr="00FC54F1" w:rsidRDefault="000543C3" w:rsidP="00391284">
            <w:pPr>
              <w:spacing w:after="0" w:line="240" w:lineRule="auto"/>
              <w:rPr>
                <w:sz w:val="21"/>
                <w:szCs w:val="21"/>
              </w:rPr>
            </w:pPr>
            <w:r w:rsidRPr="00FC54F1">
              <w:rPr>
                <w:sz w:val="21"/>
                <w:szCs w:val="21"/>
              </w:rPr>
              <w:t xml:space="preserve">東京慈恵会医科大学附属病院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ECBB8F" w14:textId="77777777" w:rsidR="000543C3" w:rsidRPr="00FC54F1" w:rsidRDefault="000543C3" w:rsidP="00391284">
            <w:pPr>
              <w:spacing w:after="0" w:line="240" w:lineRule="auto"/>
              <w:rPr>
                <w:sz w:val="21"/>
                <w:szCs w:val="21"/>
              </w:rPr>
            </w:pPr>
            <w:r w:rsidRPr="00FC54F1">
              <w:rPr>
                <w:rFonts w:hint="eastAsia"/>
                <w:sz w:val="21"/>
                <w:szCs w:val="21"/>
              </w:rPr>
              <w:t>岡本　愛光</w:t>
            </w:r>
          </w:p>
        </w:tc>
      </w:tr>
      <w:tr w:rsidR="000543C3" w:rsidRPr="00FC54F1" w14:paraId="247C6CEC"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2AFFA9" w14:textId="77777777" w:rsidR="000543C3" w:rsidRPr="00FC54F1" w:rsidRDefault="000543C3" w:rsidP="00391284">
            <w:pPr>
              <w:spacing w:after="0" w:line="240" w:lineRule="auto"/>
              <w:rPr>
                <w:sz w:val="21"/>
                <w:szCs w:val="21"/>
              </w:rPr>
            </w:pPr>
            <w:r w:rsidRPr="00FC54F1">
              <w:rPr>
                <w:sz w:val="21"/>
                <w:szCs w:val="21"/>
              </w:rPr>
              <w:t>自治医科大学付属病院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9EC871" w14:textId="77777777" w:rsidR="000543C3" w:rsidRPr="00FC54F1" w:rsidRDefault="000543C3" w:rsidP="00391284">
            <w:pPr>
              <w:spacing w:after="0" w:line="240" w:lineRule="auto"/>
              <w:rPr>
                <w:sz w:val="21"/>
                <w:szCs w:val="21"/>
              </w:rPr>
            </w:pPr>
            <w:r w:rsidRPr="00FC54F1">
              <w:rPr>
                <w:rFonts w:hint="eastAsia"/>
                <w:sz w:val="21"/>
                <w:szCs w:val="21"/>
              </w:rPr>
              <w:t>小柳　貴裕</w:t>
            </w:r>
          </w:p>
        </w:tc>
      </w:tr>
      <w:tr w:rsidR="000543C3" w:rsidRPr="00FC54F1" w14:paraId="51ECF54E"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6B535A" w14:textId="77777777" w:rsidR="000543C3" w:rsidRPr="00FC54F1" w:rsidRDefault="000543C3" w:rsidP="00391284">
            <w:pPr>
              <w:spacing w:after="0" w:line="240" w:lineRule="auto"/>
              <w:rPr>
                <w:sz w:val="21"/>
                <w:szCs w:val="21"/>
              </w:rPr>
            </w:pPr>
            <w:r w:rsidRPr="00FC54F1">
              <w:rPr>
                <w:sz w:val="21"/>
                <w:szCs w:val="21"/>
              </w:rPr>
              <w:t xml:space="preserve">鹿児島大学病院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6997AF" w14:textId="77777777" w:rsidR="000543C3" w:rsidRPr="00FC54F1" w:rsidRDefault="000543C3" w:rsidP="00391284">
            <w:pPr>
              <w:spacing w:after="0" w:line="240" w:lineRule="auto"/>
              <w:rPr>
                <w:sz w:val="21"/>
                <w:szCs w:val="21"/>
              </w:rPr>
            </w:pPr>
            <w:r w:rsidRPr="00FC54F1">
              <w:rPr>
                <w:rFonts w:hint="eastAsia"/>
                <w:sz w:val="21"/>
                <w:szCs w:val="21"/>
              </w:rPr>
              <w:t>小林　裕明</w:t>
            </w:r>
          </w:p>
        </w:tc>
      </w:tr>
      <w:tr w:rsidR="000543C3" w:rsidRPr="00FC54F1" w14:paraId="32DB8653"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8B9E49" w14:textId="77777777" w:rsidR="000543C3" w:rsidRPr="00FC54F1" w:rsidRDefault="000543C3" w:rsidP="00391284">
            <w:pPr>
              <w:spacing w:after="0" w:line="240" w:lineRule="auto"/>
              <w:rPr>
                <w:sz w:val="21"/>
                <w:szCs w:val="21"/>
              </w:rPr>
            </w:pPr>
            <w:r w:rsidRPr="00FC54F1">
              <w:rPr>
                <w:sz w:val="21"/>
                <w:szCs w:val="21"/>
              </w:rPr>
              <w:t xml:space="preserve">順天堂大学医学部附属浦安病院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440E0B" w14:textId="77777777" w:rsidR="000543C3" w:rsidRPr="00FC54F1" w:rsidRDefault="000543C3" w:rsidP="00391284">
            <w:pPr>
              <w:spacing w:after="0" w:line="240" w:lineRule="auto"/>
              <w:rPr>
                <w:sz w:val="21"/>
                <w:szCs w:val="21"/>
              </w:rPr>
            </w:pPr>
            <w:r w:rsidRPr="00FC54F1">
              <w:rPr>
                <w:rFonts w:hint="eastAsia"/>
                <w:sz w:val="21"/>
                <w:szCs w:val="21"/>
              </w:rPr>
              <w:t>氏平　崇文</w:t>
            </w:r>
          </w:p>
        </w:tc>
      </w:tr>
      <w:tr w:rsidR="000543C3" w:rsidRPr="00FC54F1" w14:paraId="3E337ECF"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BCFF30" w14:textId="77777777" w:rsidR="000543C3" w:rsidRPr="00FC54F1" w:rsidRDefault="000543C3" w:rsidP="00391284">
            <w:pPr>
              <w:spacing w:after="0" w:line="240" w:lineRule="auto"/>
              <w:rPr>
                <w:sz w:val="21"/>
                <w:szCs w:val="21"/>
              </w:rPr>
            </w:pPr>
            <w:r w:rsidRPr="00FC54F1">
              <w:rPr>
                <w:sz w:val="21"/>
                <w:szCs w:val="21"/>
              </w:rPr>
              <w:t>独立行政法人国立病院機構小倉医療センター</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969088" w14:textId="77777777" w:rsidR="000543C3" w:rsidRPr="00FC54F1" w:rsidRDefault="000543C3" w:rsidP="00391284">
            <w:pPr>
              <w:spacing w:after="0" w:line="240" w:lineRule="auto"/>
              <w:rPr>
                <w:sz w:val="21"/>
                <w:szCs w:val="21"/>
              </w:rPr>
            </w:pPr>
            <w:r w:rsidRPr="00FC54F1">
              <w:rPr>
                <w:rFonts w:hint="eastAsia"/>
                <w:sz w:val="21"/>
                <w:szCs w:val="21"/>
              </w:rPr>
              <w:t>河村　京子</w:t>
            </w:r>
          </w:p>
        </w:tc>
      </w:tr>
      <w:tr w:rsidR="000543C3" w:rsidRPr="00FC54F1" w14:paraId="67692A2B"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949707" w14:textId="77777777" w:rsidR="000543C3" w:rsidRPr="00FC54F1" w:rsidRDefault="000543C3" w:rsidP="00391284">
            <w:pPr>
              <w:spacing w:after="0" w:line="240" w:lineRule="auto"/>
              <w:rPr>
                <w:sz w:val="21"/>
                <w:szCs w:val="21"/>
              </w:rPr>
            </w:pPr>
            <w:r w:rsidRPr="00FC54F1">
              <w:rPr>
                <w:sz w:val="21"/>
                <w:szCs w:val="21"/>
              </w:rPr>
              <w:t xml:space="preserve">信州大学医学部附属病院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2BA7D" w14:textId="77777777" w:rsidR="000543C3" w:rsidRPr="00FC54F1" w:rsidRDefault="000543C3" w:rsidP="00391284">
            <w:pPr>
              <w:spacing w:after="0" w:line="240" w:lineRule="auto"/>
              <w:rPr>
                <w:sz w:val="21"/>
                <w:szCs w:val="21"/>
              </w:rPr>
            </w:pPr>
            <w:r w:rsidRPr="00FC54F1">
              <w:rPr>
                <w:rFonts w:hint="eastAsia"/>
                <w:sz w:val="21"/>
                <w:szCs w:val="21"/>
              </w:rPr>
              <w:t>宮本　強</w:t>
            </w:r>
          </w:p>
        </w:tc>
      </w:tr>
      <w:tr w:rsidR="000543C3" w:rsidRPr="00FC54F1" w14:paraId="5C4537C2"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83AEE1" w14:textId="77777777" w:rsidR="000543C3" w:rsidRPr="00FC54F1" w:rsidRDefault="000543C3" w:rsidP="00391284">
            <w:pPr>
              <w:spacing w:after="0" w:line="240" w:lineRule="auto"/>
              <w:rPr>
                <w:sz w:val="21"/>
                <w:szCs w:val="21"/>
              </w:rPr>
            </w:pPr>
            <w:r w:rsidRPr="00FC54F1">
              <w:rPr>
                <w:sz w:val="21"/>
                <w:szCs w:val="21"/>
              </w:rPr>
              <w:t xml:space="preserve">新潟県立がんセンター新潟病院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D8BFDB" w14:textId="77777777" w:rsidR="000543C3" w:rsidRPr="00FC54F1" w:rsidRDefault="000543C3" w:rsidP="00391284">
            <w:pPr>
              <w:spacing w:after="0" w:line="240" w:lineRule="auto"/>
              <w:rPr>
                <w:sz w:val="21"/>
                <w:szCs w:val="21"/>
              </w:rPr>
            </w:pPr>
            <w:r w:rsidRPr="00FC54F1">
              <w:rPr>
                <w:rFonts w:hint="eastAsia"/>
                <w:sz w:val="21"/>
                <w:szCs w:val="21"/>
              </w:rPr>
              <w:t>菊池　朗</w:t>
            </w:r>
          </w:p>
        </w:tc>
      </w:tr>
      <w:tr w:rsidR="000543C3" w:rsidRPr="00FC54F1" w14:paraId="47AB8D69"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8E969" w14:textId="77777777" w:rsidR="000543C3" w:rsidRPr="00FC54F1" w:rsidRDefault="000543C3" w:rsidP="00391284">
            <w:pPr>
              <w:spacing w:after="0" w:line="240" w:lineRule="auto"/>
              <w:rPr>
                <w:sz w:val="21"/>
                <w:szCs w:val="21"/>
              </w:rPr>
            </w:pPr>
            <w:r w:rsidRPr="00FC54F1">
              <w:rPr>
                <w:sz w:val="21"/>
                <w:szCs w:val="21"/>
              </w:rPr>
              <w:t xml:space="preserve">新潟大学医歯学総合病院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9F5C7A" w14:textId="77777777" w:rsidR="000543C3" w:rsidRPr="00FC54F1" w:rsidRDefault="000543C3" w:rsidP="00391284">
            <w:pPr>
              <w:spacing w:after="0" w:line="240" w:lineRule="auto"/>
              <w:rPr>
                <w:sz w:val="21"/>
                <w:szCs w:val="21"/>
              </w:rPr>
            </w:pPr>
            <w:r w:rsidRPr="00FC54F1">
              <w:rPr>
                <w:rFonts w:hint="eastAsia"/>
                <w:sz w:val="21"/>
                <w:szCs w:val="21"/>
              </w:rPr>
              <w:t>吉原</w:t>
            </w:r>
            <w:r w:rsidRPr="00FC54F1">
              <w:rPr>
                <w:sz w:val="21"/>
                <w:szCs w:val="21"/>
              </w:rPr>
              <w:t xml:space="preserve"> </w:t>
            </w:r>
            <w:r w:rsidRPr="00FC54F1">
              <w:rPr>
                <w:rFonts w:hint="eastAsia"/>
                <w:sz w:val="21"/>
                <w:szCs w:val="21"/>
              </w:rPr>
              <w:t>弘祐</w:t>
            </w:r>
          </w:p>
        </w:tc>
      </w:tr>
      <w:tr w:rsidR="000543C3" w:rsidRPr="00FC54F1" w14:paraId="3A66E860"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5CCDDD" w14:textId="77777777" w:rsidR="000543C3" w:rsidRPr="00FC54F1" w:rsidRDefault="000543C3" w:rsidP="00391284">
            <w:pPr>
              <w:spacing w:after="0" w:line="240" w:lineRule="auto"/>
              <w:rPr>
                <w:sz w:val="21"/>
                <w:szCs w:val="21"/>
              </w:rPr>
            </w:pPr>
            <w:r w:rsidRPr="00FC54F1">
              <w:rPr>
                <w:sz w:val="21"/>
                <w:szCs w:val="21"/>
              </w:rPr>
              <w:t>医療法人徳洲会吹田徳洲会病院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524D28" w14:textId="77777777" w:rsidR="000543C3" w:rsidRPr="00FC54F1" w:rsidRDefault="000543C3" w:rsidP="00391284">
            <w:pPr>
              <w:spacing w:after="0" w:line="240" w:lineRule="auto"/>
              <w:rPr>
                <w:sz w:val="21"/>
                <w:szCs w:val="21"/>
              </w:rPr>
            </w:pPr>
            <w:r w:rsidRPr="00FC54F1">
              <w:rPr>
                <w:rFonts w:hint="eastAsia"/>
                <w:sz w:val="21"/>
                <w:szCs w:val="21"/>
              </w:rPr>
              <w:t>北田　文則</w:t>
            </w:r>
          </w:p>
        </w:tc>
      </w:tr>
      <w:tr w:rsidR="000543C3" w:rsidRPr="00FC54F1" w14:paraId="4792B8B4"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ED737C" w14:textId="77777777" w:rsidR="000543C3" w:rsidRPr="00FC54F1" w:rsidRDefault="000543C3" w:rsidP="00391284">
            <w:pPr>
              <w:spacing w:after="0" w:line="240" w:lineRule="auto"/>
              <w:rPr>
                <w:sz w:val="21"/>
                <w:szCs w:val="21"/>
              </w:rPr>
            </w:pPr>
            <w:r w:rsidRPr="00FC54F1">
              <w:rPr>
                <w:sz w:val="21"/>
                <w:szCs w:val="21"/>
              </w:rPr>
              <w:t xml:space="preserve">千葉大学医学部附属病院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740FE5" w14:textId="0E7D066B" w:rsidR="000543C3" w:rsidRPr="00FC54F1" w:rsidRDefault="00303725" w:rsidP="00391284">
            <w:pPr>
              <w:spacing w:after="0" w:line="240" w:lineRule="auto"/>
              <w:rPr>
                <w:sz w:val="21"/>
                <w:szCs w:val="21"/>
              </w:rPr>
            </w:pPr>
            <w:r w:rsidRPr="00303725">
              <w:rPr>
                <w:rFonts w:hint="eastAsia"/>
                <w:color w:val="FF0000"/>
                <w:sz w:val="21"/>
                <w:szCs w:val="21"/>
              </w:rPr>
              <w:t>羽生　裕二</w:t>
            </w:r>
          </w:p>
        </w:tc>
      </w:tr>
      <w:tr w:rsidR="000543C3" w:rsidRPr="00FC54F1" w14:paraId="7E3819F0"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C4BC89" w14:textId="77777777" w:rsidR="000543C3" w:rsidRPr="00FC54F1" w:rsidRDefault="000543C3" w:rsidP="00391284">
            <w:pPr>
              <w:spacing w:after="0" w:line="240" w:lineRule="auto"/>
              <w:rPr>
                <w:sz w:val="21"/>
                <w:szCs w:val="21"/>
              </w:rPr>
            </w:pPr>
            <w:r w:rsidRPr="00FC54F1">
              <w:rPr>
                <w:sz w:val="21"/>
                <w:szCs w:val="21"/>
              </w:rPr>
              <w:lastRenderedPageBreak/>
              <w:t>大阪医科薬科大学病院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81CA3C" w14:textId="77777777" w:rsidR="000543C3" w:rsidRPr="00FC54F1" w:rsidRDefault="000543C3" w:rsidP="00391284">
            <w:pPr>
              <w:spacing w:after="0" w:line="240" w:lineRule="auto"/>
              <w:rPr>
                <w:sz w:val="21"/>
                <w:szCs w:val="21"/>
              </w:rPr>
            </w:pPr>
            <w:r w:rsidRPr="00FC54F1">
              <w:rPr>
                <w:rFonts w:hint="eastAsia"/>
                <w:sz w:val="21"/>
                <w:szCs w:val="21"/>
              </w:rPr>
              <w:t>藤原　聡枝</w:t>
            </w:r>
          </w:p>
        </w:tc>
      </w:tr>
      <w:tr w:rsidR="000543C3" w:rsidRPr="00FC54F1" w14:paraId="6C910DE2"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480A97" w14:textId="77777777" w:rsidR="000543C3" w:rsidRPr="00FC54F1" w:rsidRDefault="000543C3" w:rsidP="00391284">
            <w:pPr>
              <w:spacing w:after="0" w:line="240" w:lineRule="auto"/>
              <w:rPr>
                <w:sz w:val="21"/>
                <w:szCs w:val="21"/>
              </w:rPr>
            </w:pPr>
            <w:r w:rsidRPr="00FC54F1">
              <w:rPr>
                <w:sz w:val="21"/>
                <w:szCs w:val="21"/>
              </w:rPr>
              <w:t xml:space="preserve">大阪市立総合医療センター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CB2D2D" w14:textId="77777777" w:rsidR="000543C3" w:rsidRPr="00FC54F1" w:rsidRDefault="000543C3" w:rsidP="00391284">
            <w:pPr>
              <w:spacing w:after="0" w:line="240" w:lineRule="auto"/>
              <w:rPr>
                <w:sz w:val="21"/>
                <w:szCs w:val="21"/>
              </w:rPr>
            </w:pPr>
            <w:r w:rsidRPr="00FC54F1">
              <w:rPr>
                <w:rFonts w:hint="eastAsia"/>
                <w:sz w:val="21"/>
                <w:szCs w:val="21"/>
              </w:rPr>
              <w:t xml:space="preserve">市村　友季　</w:t>
            </w:r>
          </w:p>
        </w:tc>
      </w:tr>
      <w:tr w:rsidR="000543C3" w:rsidRPr="00FC54F1" w14:paraId="07BB22DA"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CE7EBB" w14:textId="77777777" w:rsidR="000543C3" w:rsidRPr="00FC54F1" w:rsidRDefault="000543C3" w:rsidP="00391284">
            <w:pPr>
              <w:spacing w:after="0" w:line="240" w:lineRule="auto"/>
              <w:rPr>
                <w:sz w:val="21"/>
                <w:szCs w:val="21"/>
              </w:rPr>
            </w:pPr>
            <w:r w:rsidRPr="00FC54F1">
              <w:rPr>
                <w:sz w:val="21"/>
                <w:szCs w:val="21"/>
              </w:rPr>
              <w:t xml:space="preserve">大分大学医学部附属病院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08780" w14:textId="77777777" w:rsidR="000543C3" w:rsidRPr="00FC54F1" w:rsidRDefault="000543C3" w:rsidP="00391284">
            <w:pPr>
              <w:spacing w:after="0" w:line="240" w:lineRule="auto"/>
              <w:rPr>
                <w:sz w:val="21"/>
                <w:szCs w:val="21"/>
              </w:rPr>
            </w:pPr>
            <w:r w:rsidRPr="00FC54F1">
              <w:rPr>
                <w:rFonts w:hint="eastAsia"/>
                <w:sz w:val="21"/>
                <w:szCs w:val="21"/>
              </w:rPr>
              <w:t>甲斐　健太郎</w:t>
            </w:r>
          </w:p>
        </w:tc>
      </w:tr>
      <w:tr w:rsidR="000543C3" w:rsidRPr="00FC54F1" w14:paraId="2FE7420E"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34C7A8" w14:textId="77777777" w:rsidR="000543C3" w:rsidRPr="00FC54F1" w:rsidRDefault="000543C3" w:rsidP="00391284">
            <w:pPr>
              <w:spacing w:after="0" w:line="240" w:lineRule="auto"/>
              <w:rPr>
                <w:sz w:val="21"/>
                <w:szCs w:val="21"/>
              </w:rPr>
            </w:pPr>
            <w:r w:rsidRPr="00FC54F1">
              <w:rPr>
                <w:sz w:val="21"/>
                <w:szCs w:val="21"/>
              </w:rPr>
              <w:t xml:space="preserve">鳥取大学医学部附属病院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DC564A" w14:textId="77777777" w:rsidR="000543C3" w:rsidRPr="00FC54F1" w:rsidRDefault="000543C3" w:rsidP="00391284">
            <w:pPr>
              <w:spacing w:after="0" w:line="240" w:lineRule="auto"/>
              <w:rPr>
                <w:sz w:val="21"/>
                <w:szCs w:val="21"/>
              </w:rPr>
            </w:pPr>
            <w:r w:rsidRPr="00FC54F1">
              <w:rPr>
                <w:rFonts w:hint="eastAsia"/>
                <w:sz w:val="21"/>
                <w:szCs w:val="21"/>
              </w:rPr>
              <w:t>佐藤　慎也</w:t>
            </w:r>
          </w:p>
        </w:tc>
      </w:tr>
      <w:tr w:rsidR="000543C3" w:rsidRPr="00FC54F1" w14:paraId="63958186"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DDDF83" w14:textId="77777777" w:rsidR="000543C3" w:rsidRPr="00FC54F1" w:rsidRDefault="000543C3" w:rsidP="00391284">
            <w:pPr>
              <w:spacing w:after="0" w:line="240" w:lineRule="auto"/>
              <w:rPr>
                <w:sz w:val="21"/>
                <w:szCs w:val="21"/>
              </w:rPr>
            </w:pPr>
            <w:r w:rsidRPr="00FC54F1">
              <w:rPr>
                <w:sz w:val="21"/>
                <w:szCs w:val="21"/>
              </w:rPr>
              <w:t>帝京大学医学部附属病院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D488EB" w14:textId="77777777" w:rsidR="000543C3" w:rsidRPr="00FC54F1" w:rsidRDefault="000543C3" w:rsidP="00391284">
            <w:pPr>
              <w:spacing w:after="0" w:line="240" w:lineRule="auto"/>
              <w:rPr>
                <w:sz w:val="21"/>
                <w:szCs w:val="21"/>
              </w:rPr>
            </w:pPr>
            <w:r w:rsidRPr="00FC54F1">
              <w:rPr>
                <w:rFonts w:hint="eastAsia"/>
                <w:sz w:val="21"/>
                <w:szCs w:val="21"/>
              </w:rPr>
              <w:t>西田　晴香</w:t>
            </w:r>
          </w:p>
        </w:tc>
      </w:tr>
      <w:tr w:rsidR="000543C3" w:rsidRPr="00FC54F1" w14:paraId="6C639029"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96EFEE" w14:textId="77777777" w:rsidR="000543C3" w:rsidRPr="00FC54F1" w:rsidRDefault="000543C3" w:rsidP="00391284">
            <w:pPr>
              <w:spacing w:after="0" w:line="240" w:lineRule="auto"/>
              <w:rPr>
                <w:sz w:val="21"/>
                <w:szCs w:val="21"/>
              </w:rPr>
            </w:pPr>
            <w:r w:rsidRPr="00FC54F1">
              <w:rPr>
                <w:sz w:val="21"/>
                <w:szCs w:val="21"/>
              </w:rPr>
              <w:t>東海大学医学部附属病院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7F8023" w14:textId="77777777" w:rsidR="000543C3" w:rsidRPr="00FC54F1" w:rsidRDefault="000543C3" w:rsidP="00391284">
            <w:pPr>
              <w:spacing w:after="0" w:line="240" w:lineRule="auto"/>
              <w:rPr>
                <w:sz w:val="21"/>
                <w:szCs w:val="21"/>
              </w:rPr>
            </w:pPr>
            <w:r w:rsidRPr="00FC54F1">
              <w:rPr>
                <w:rFonts w:hint="eastAsia"/>
                <w:sz w:val="21"/>
                <w:szCs w:val="21"/>
              </w:rPr>
              <w:t>野村　弘行</w:t>
            </w:r>
          </w:p>
        </w:tc>
      </w:tr>
      <w:tr w:rsidR="000543C3" w:rsidRPr="00FC54F1" w14:paraId="36FACF68"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9E5FBE" w14:textId="77777777" w:rsidR="000543C3" w:rsidRPr="00FC54F1" w:rsidRDefault="000543C3" w:rsidP="00391284">
            <w:pPr>
              <w:spacing w:after="0" w:line="240" w:lineRule="auto"/>
              <w:rPr>
                <w:sz w:val="21"/>
                <w:szCs w:val="21"/>
              </w:rPr>
            </w:pPr>
            <w:r w:rsidRPr="00FC54F1">
              <w:rPr>
                <w:sz w:val="21"/>
                <w:szCs w:val="21"/>
              </w:rPr>
              <w:t>独立行政法人国立病院機構東京医療センター</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CBD6C3" w14:textId="77777777" w:rsidR="000543C3" w:rsidRPr="00FC54F1" w:rsidRDefault="000543C3" w:rsidP="00391284">
            <w:pPr>
              <w:spacing w:after="0" w:line="240" w:lineRule="auto"/>
              <w:rPr>
                <w:sz w:val="21"/>
                <w:szCs w:val="21"/>
              </w:rPr>
            </w:pPr>
            <w:r w:rsidRPr="00FC54F1">
              <w:rPr>
                <w:rFonts w:hint="eastAsia"/>
                <w:sz w:val="21"/>
                <w:szCs w:val="21"/>
              </w:rPr>
              <w:t>山下　博</w:t>
            </w:r>
          </w:p>
        </w:tc>
      </w:tr>
      <w:tr w:rsidR="000543C3" w:rsidRPr="00FC54F1" w14:paraId="4B73EB8D"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F39715" w14:textId="77777777" w:rsidR="000543C3" w:rsidRPr="00FC54F1" w:rsidRDefault="000543C3" w:rsidP="00391284">
            <w:pPr>
              <w:spacing w:after="0" w:line="240" w:lineRule="auto"/>
              <w:rPr>
                <w:sz w:val="21"/>
                <w:szCs w:val="21"/>
              </w:rPr>
            </w:pPr>
            <w:r w:rsidRPr="00FC54F1">
              <w:rPr>
                <w:sz w:val="21"/>
                <w:szCs w:val="21"/>
              </w:rPr>
              <w:t>東北大学病院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F7D359" w14:textId="77777777" w:rsidR="000543C3" w:rsidRPr="00FC54F1" w:rsidRDefault="000543C3" w:rsidP="00391284">
            <w:pPr>
              <w:spacing w:after="0" w:line="240" w:lineRule="auto"/>
              <w:rPr>
                <w:sz w:val="21"/>
                <w:szCs w:val="21"/>
              </w:rPr>
            </w:pPr>
            <w:r w:rsidRPr="00FC54F1">
              <w:rPr>
                <w:rFonts w:hint="eastAsia"/>
                <w:sz w:val="21"/>
                <w:szCs w:val="21"/>
              </w:rPr>
              <w:t>重田　昌吾</w:t>
            </w:r>
          </w:p>
        </w:tc>
      </w:tr>
      <w:tr w:rsidR="000543C3" w:rsidRPr="00FC54F1" w14:paraId="282A7081"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20618E" w14:textId="77777777" w:rsidR="000543C3" w:rsidRPr="00FC54F1" w:rsidRDefault="000543C3" w:rsidP="00391284">
            <w:pPr>
              <w:spacing w:after="0" w:line="240" w:lineRule="auto"/>
              <w:rPr>
                <w:sz w:val="21"/>
                <w:szCs w:val="21"/>
              </w:rPr>
            </w:pPr>
            <w:r w:rsidRPr="00FC54F1">
              <w:rPr>
                <w:sz w:val="21"/>
                <w:szCs w:val="21"/>
              </w:rPr>
              <w:t>徳島大学病院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4B5C8E" w14:textId="77777777" w:rsidR="000543C3" w:rsidRPr="00FC54F1" w:rsidRDefault="000543C3" w:rsidP="00391284">
            <w:pPr>
              <w:spacing w:after="0" w:line="240" w:lineRule="auto"/>
              <w:rPr>
                <w:sz w:val="21"/>
                <w:szCs w:val="21"/>
              </w:rPr>
            </w:pPr>
            <w:r w:rsidRPr="00FC54F1">
              <w:rPr>
                <w:rFonts w:hint="eastAsia"/>
                <w:sz w:val="21"/>
                <w:szCs w:val="21"/>
              </w:rPr>
              <w:t>乾　宏彰</w:t>
            </w:r>
          </w:p>
        </w:tc>
      </w:tr>
      <w:tr w:rsidR="000543C3" w:rsidRPr="00FC54F1" w14:paraId="1145388A"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2AD230" w14:textId="77777777" w:rsidR="000543C3" w:rsidRPr="00FC54F1" w:rsidRDefault="000543C3" w:rsidP="00391284">
            <w:pPr>
              <w:spacing w:after="0" w:line="240" w:lineRule="auto"/>
              <w:rPr>
                <w:sz w:val="21"/>
                <w:szCs w:val="21"/>
              </w:rPr>
            </w:pPr>
            <w:r w:rsidRPr="00FC54F1">
              <w:rPr>
                <w:sz w:val="21"/>
                <w:szCs w:val="21"/>
              </w:rPr>
              <w:t xml:space="preserve">福井大学医学部附属病院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CE66A9" w14:textId="77777777" w:rsidR="000543C3" w:rsidRPr="00FC54F1" w:rsidRDefault="000543C3" w:rsidP="00391284">
            <w:pPr>
              <w:spacing w:after="0" w:line="240" w:lineRule="auto"/>
              <w:rPr>
                <w:sz w:val="21"/>
                <w:szCs w:val="21"/>
              </w:rPr>
            </w:pPr>
            <w:r w:rsidRPr="00FC54F1">
              <w:rPr>
                <w:rFonts w:hint="eastAsia"/>
                <w:sz w:val="21"/>
                <w:szCs w:val="21"/>
              </w:rPr>
              <w:t>吉田　好雄</w:t>
            </w:r>
          </w:p>
        </w:tc>
      </w:tr>
      <w:tr w:rsidR="000543C3" w:rsidRPr="00FC54F1" w14:paraId="6E86FC78"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6C320" w14:textId="77777777" w:rsidR="000543C3" w:rsidRPr="00FC54F1" w:rsidRDefault="000543C3" w:rsidP="00391284">
            <w:pPr>
              <w:spacing w:after="0" w:line="240" w:lineRule="auto"/>
              <w:rPr>
                <w:sz w:val="21"/>
                <w:szCs w:val="21"/>
              </w:rPr>
            </w:pPr>
            <w:r w:rsidRPr="00FC54F1">
              <w:rPr>
                <w:sz w:val="21"/>
                <w:szCs w:val="21"/>
              </w:rPr>
              <w:t xml:space="preserve">北海道大学病院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C876EB" w14:textId="77777777" w:rsidR="000543C3" w:rsidRPr="00FC54F1" w:rsidRDefault="000543C3" w:rsidP="00391284">
            <w:pPr>
              <w:spacing w:after="0" w:line="240" w:lineRule="auto"/>
              <w:rPr>
                <w:sz w:val="21"/>
                <w:szCs w:val="21"/>
              </w:rPr>
            </w:pPr>
            <w:r w:rsidRPr="00FC54F1">
              <w:rPr>
                <w:rFonts w:hint="eastAsia"/>
                <w:sz w:val="21"/>
                <w:szCs w:val="21"/>
              </w:rPr>
              <w:t>渡利　英道</w:t>
            </w:r>
          </w:p>
        </w:tc>
      </w:tr>
      <w:tr w:rsidR="000543C3" w:rsidRPr="00FC54F1" w14:paraId="62FA6B6A"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908566" w14:textId="77777777" w:rsidR="000543C3" w:rsidRPr="00FC54F1" w:rsidRDefault="000543C3" w:rsidP="00391284">
            <w:pPr>
              <w:spacing w:after="0" w:line="240" w:lineRule="auto"/>
              <w:rPr>
                <w:sz w:val="21"/>
                <w:szCs w:val="21"/>
              </w:rPr>
            </w:pPr>
            <w:r w:rsidRPr="00FC54F1">
              <w:rPr>
                <w:sz w:val="21"/>
                <w:szCs w:val="21"/>
              </w:rPr>
              <w:t xml:space="preserve">北里大学病院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5A7300" w14:textId="77777777" w:rsidR="000543C3" w:rsidRPr="00FC54F1" w:rsidRDefault="000543C3" w:rsidP="00391284">
            <w:pPr>
              <w:spacing w:after="0" w:line="240" w:lineRule="auto"/>
              <w:rPr>
                <w:sz w:val="21"/>
                <w:szCs w:val="21"/>
              </w:rPr>
            </w:pPr>
            <w:r w:rsidRPr="00FC54F1">
              <w:rPr>
                <w:rFonts w:hint="eastAsia"/>
                <w:sz w:val="21"/>
                <w:szCs w:val="21"/>
              </w:rPr>
              <w:t>加藤　一喜</w:t>
            </w:r>
          </w:p>
        </w:tc>
      </w:tr>
      <w:tr w:rsidR="000543C3" w:rsidRPr="00FC54F1" w14:paraId="0BD66F87"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F7A5FD" w14:textId="77777777" w:rsidR="000543C3" w:rsidRPr="00FC54F1" w:rsidRDefault="000543C3" w:rsidP="00391284">
            <w:pPr>
              <w:spacing w:after="0" w:line="240" w:lineRule="auto"/>
              <w:rPr>
                <w:sz w:val="21"/>
                <w:szCs w:val="21"/>
              </w:rPr>
            </w:pPr>
            <w:r w:rsidRPr="00FC54F1">
              <w:rPr>
                <w:sz w:val="21"/>
                <w:szCs w:val="21"/>
              </w:rPr>
              <w:t xml:space="preserve">名古屋市立大学病院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A7BBA5" w14:textId="77777777" w:rsidR="000543C3" w:rsidRPr="00FC54F1" w:rsidRDefault="000543C3" w:rsidP="00391284">
            <w:pPr>
              <w:spacing w:after="0" w:line="240" w:lineRule="auto"/>
              <w:rPr>
                <w:sz w:val="21"/>
                <w:szCs w:val="21"/>
              </w:rPr>
            </w:pPr>
            <w:r w:rsidRPr="00FC54F1">
              <w:rPr>
                <w:rFonts w:hint="eastAsia"/>
                <w:sz w:val="21"/>
                <w:szCs w:val="21"/>
              </w:rPr>
              <w:t>間瀬　聖子</w:t>
            </w:r>
          </w:p>
        </w:tc>
      </w:tr>
      <w:tr w:rsidR="000543C3" w:rsidRPr="00FC54F1" w14:paraId="02C58566"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814591" w14:textId="77777777" w:rsidR="000543C3" w:rsidRPr="00FC54F1" w:rsidRDefault="000543C3" w:rsidP="00391284">
            <w:pPr>
              <w:spacing w:after="0" w:line="240" w:lineRule="auto"/>
              <w:rPr>
                <w:sz w:val="21"/>
                <w:szCs w:val="21"/>
              </w:rPr>
            </w:pPr>
            <w:r w:rsidRPr="00FC54F1">
              <w:rPr>
                <w:sz w:val="21"/>
                <w:szCs w:val="21"/>
              </w:rPr>
              <w:t xml:space="preserve">琉球大学病院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569601" w14:textId="77777777" w:rsidR="000543C3" w:rsidRPr="00FC54F1" w:rsidRDefault="000543C3" w:rsidP="00391284">
            <w:pPr>
              <w:spacing w:after="0" w:line="240" w:lineRule="auto"/>
              <w:rPr>
                <w:sz w:val="21"/>
                <w:szCs w:val="21"/>
              </w:rPr>
            </w:pPr>
            <w:r w:rsidRPr="00FC54F1">
              <w:rPr>
                <w:rFonts w:hint="eastAsia"/>
                <w:sz w:val="21"/>
                <w:szCs w:val="21"/>
              </w:rPr>
              <w:t>久高　亘</w:t>
            </w:r>
          </w:p>
        </w:tc>
      </w:tr>
      <w:tr w:rsidR="000543C3" w:rsidRPr="00FC54F1" w14:paraId="601B7D15"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9B5625" w14:textId="77777777" w:rsidR="000543C3" w:rsidRPr="00FC54F1" w:rsidRDefault="000543C3" w:rsidP="00391284">
            <w:pPr>
              <w:spacing w:after="0" w:line="240" w:lineRule="auto"/>
              <w:rPr>
                <w:sz w:val="21"/>
                <w:szCs w:val="21"/>
              </w:rPr>
            </w:pPr>
            <w:r w:rsidRPr="00FC54F1">
              <w:rPr>
                <w:sz w:val="21"/>
                <w:szCs w:val="21"/>
              </w:rPr>
              <w:t>獨協医科大学病院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44BD35" w14:textId="77777777" w:rsidR="000543C3" w:rsidRPr="00FC54F1" w:rsidRDefault="000543C3" w:rsidP="00391284">
            <w:pPr>
              <w:spacing w:after="0" w:line="240" w:lineRule="auto"/>
              <w:rPr>
                <w:sz w:val="21"/>
                <w:szCs w:val="21"/>
              </w:rPr>
            </w:pPr>
            <w:r w:rsidRPr="00FC54F1">
              <w:rPr>
                <w:rFonts w:hint="eastAsia"/>
                <w:sz w:val="21"/>
                <w:szCs w:val="21"/>
              </w:rPr>
              <w:t>河原井　麗正</w:t>
            </w:r>
          </w:p>
        </w:tc>
      </w:tr>
      <w:tr w:rsidR="000543C3" w:rsidRPr="00FC54F1" w14:paraId="04F6D868"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9A7EE0" w14:textId="77777777" w:rsidR="000543C3" w:rsidRPr="00FC54F1" w:rsidRDefault="000543C3" w:rsidP="00391284">
            <w:pPr>
              <w:spacing w:after="0" w:line="240" w:lineRule="auto"/>
              <w:rPr>
                <w:sz w:val="21"/>
                <w:szCs w:val="21"/>
              </w:rPr>
            </w:pPr>
            <w:r w:rsidRPr="00FC54F1">
              <w:rPr>
                <w:sz w:val="21"/>
                <w:szCs w:val="21"/>
              </w:rPr>
              <w:t>熊本大学病院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020E99" w14:textId="77777777" w:rsidR="000543C3" w:rsidRPr="00FC54F1" w:rsidRDefault="000543C3" w:rsidP="00391284">
            <w:pPr>
              <w:spacing w:after="0" w:line="240" w:lineRule="auto"/>
              <w:rPr>
                <w:sz w:val="21"/>
                <w:szCs w:val="21"/>
              </w:rPr>
            </w:pPr>
            <w:r w:rsidRPr="00FC54F1">
              <w:rPr>
                <w:rFonts w:hint="eastAsia"/>
                <w:sz w:val="21"/>
                <w:szCs w:val="21"/>
              </w:rPr>
              <w:t>本原　剛志</w:t>
            </w:r>
          </w:p>
        </w:tc>
      </w:tr>
      <w:tr w:rsidR="000543C3" w:rsidRPr="00FC54F1" w14:paraId="7F06F11F"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8B293" w14:textId="77777777" w:rsidR="000543C3" w:rsidRPr="00FC54F1" w:rsidRDefault="000543C3" w:rsidP="00391284">
            <w:pPr>
              <w:spacing w:after="0" w:line="240" w:lineRule="auto"/>
              <w:rPr>
                <w:sz w:val="21"/>
                <w:szCs w:val="21"/>
              </w:rPr>
            </w:pPr>
            <w:r w:rsidRPr="00FC54F1">
              <w:rPr>
                <w:sz w:val="21"/>
                <w:szCs w:val="21"/>
              </w:rPr>
              <w:t>地方独立行政法人長崎市立病院機構長崎みなとメディカルセンター</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476BFE" w14:textId="77777777" w:rsidR="000543C3" w:rsidRPr="00FC54F1" w:rsidRDefault="000543C3" w:rsidP="00391284">
            <w:pPr>
              <w:spacing w:after="0" w:line="240" w:lineRule="auto"/>
              <w:rPr>
                <w:sz w:val="21"/>
                <w:szCs w:val="21"/>
              </w:rPr>
            </w:pPr>
            <w:r w:rsidRPr="00FC54F1">
              <w:rPr>
                <w:rFonts w:hint="eastAsia"/>
                <w:sz w:val="21"/>
                <w:szCs w:val="21"/>
              </w:rPr>
              <w:t>小寺　宏平</w:t>
            </w:r>
          </w:p>
        </w:tc>
      </w:tr>
      <w:tr w:rsidR="000543C3" w:rsidRPr="00FC54F1" w14:paraId="0CCD6735"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D2A39" w14:textId="77777777" w:rsidR="000543C3" w:rsidRPr="00FC54F1" w:rsidRDefault="000543C3" w:rsidP="00391284">
            <w:pPr>
              <w:spacing w:after="0" w:line="240" w:lineRule="auto"/>
              <w:rPr>
                <w:sz w:val="21"/>
                <w:szCs w:val="21"/>
              </w:rPr>
            </w:pPr>
            <w:r w:rsidRPr="00FC54F1">
              <w:rPr>
                <w:sz w:val="21"/>
                <w:szCs w:val="21"/>
              </w:rPr>
              <w:t xml:space="preserve">国家公務員共済組合連合会立川病院　</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299F34" w14:textId="77777777" w:rsidR="000543C3" w:rsidRPr="00FC54F1" w:rsidRDefault="000543C3" w:rsidP="00391284">
            <w:pPr>
              <w:spacing w:after="0" w:line="240" w:lineRule="auto"/>
              <w:rPr>
                <w:sz w:val="21"/>
                <w:szCs w:val="21"/>
              </w:rPr>
            </w:pPr>
            <w:r w:rsidRPr="00FC54F1">
              <w:rPr>
                <w:rFonts w:hint="eastAsia"/>
                <w:sz w:val="21"/>
                <w:szCs w:val="21"/>
              </w:rPr>
              <w:t>荒武　淳一</w:t>
            </w:r>
          </w:p>
        </w:tc>
      </w:tr>
      <w:tr w:rsidR="000543C3" w:rsidRPr="00FC54F1" w14:paraId="3B4528D5"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D2383" w14:textId="77777777" w:rsidR="000543C3" w:rsidRPr="00FC54F1" w:rsidRDefault="000543C3" w:rsidP="00391284">
            <w:pPr>
              <w:spacing w:after="0" w:line="240" w:lineRule="auto"/>
              <w:rPr>
                <w:sz w:val="21"/>
                <w:szCs w:val="21"/>
              </w:rPr>
            </w:pPr>
            <w:r w:rsidRPr="00FC54F1">
              <w:rPr>
                <w:sz w:val="21"/>
                <w:szCs w:val="21"/>
              </w:rPr>
              <w:t>地方独立行政法人大阪府立病院機構大阪国際がんセンター</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482877" w14:textId="77777777" w:rsidR="000543C3" w:rsidRPr="00FC54F1" w:rsidRDefault="000543C3" w:rsidP="00391284">
            <w:pPr>
              <w:spacing w:after="0" w:line="240" w:lineRule="auto"/>
              <w:rPr>
                <w:sz w:val="21"/>
                <w:szCs w:val="21"/>
              </w:rPr>
            </w:pPr>
            <w:r w:rsidRPr="00FC54F1">
              <w:rPr>
                <w:sz w:val="21"/>
                <w:szCs w:val="21"/>
              </w:rPr>
              <w:t>久　毅</w:t>
            </w:r>
          </w:p>
        </w:tc>
      </w:tr>
      <w:tr w:rsidR="000543C3" w:rsidRPr="00FC54F1" w14:paraId="5ABFD86D"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3C57C8" w14:textId="77777777" w:rsidR="000543C3" w:rsidRPr="00FC54F1" w:rsidRDefault="000543C3" w:rsidP="00391284">
            <w:pPr>
              <w:spacing w:after="0" w:line="240" w:lineRule="auto"/>
              <w:rPr>
                <w:sz w:val="21"/>
                <w:szCs w:val="21"/>
              </w:rPr>
            </w:pPr>
            <w:r w:rsidRPr="00FC54F1">
              <w:rPr>
                <w:rFonts w:hint="eastAsia"/>
                <w:sz w:val="21"/>
                <w:szCs w:val="21"/>
              </w:rPr>
              <w:t>地方独立行政法人東京都立病院機構</w:t>
            </w:r>
            <w:r w:rsidRPr="00FC54F1">
              <w:rPr>
                <w:sz w:val="21"/>
                <w:szCs w:val="21"/>
              </w:rPr>
              <w:t>東京都立多摩</w:t>
            </w:r>
            <w:r w:rsidRPr="00FC54F1">
              <w:rPr>
                <w:rFonts w:hint="eastAsia"/>
                <w:sz w:val="21"/>
                <w:szCs w:val="21"/>
              </w:rPr>
              <w:t>総合</w:t>
            </w:r>
            <w:r w:rsidRPr="00FC54F1">
              <w:rPr>
                <w:sz w:val="21"/>
                <w:szCs w:val="21"/>
              </w:rPr>
              <w:t>医療センター</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007CC9" w14:textId="77777777" w:rsidR="000543C3" w:rsidRPr="00FC54F1" w:rsidRDefault="000543C3" w:rsidP="00391284">
            <w:pPr>
              <w:spacing w:after="0" w:line="240" w:lineRule="auto"/>
              <w:rPr>
                <w:sz w:val="21"/>
                <w:szCs w:val="21"/>
              </w:rPr>
            </w:pPr>
            <w:r w:rsidRPr="00FC54F1">
              <w:rPr>
                <w:rFonts w:hint="eastAsia"/>
                <w:sz w:val="21"/>
                <w:szCs w:val="21"/>
              </w:rPr>
              <w:t>中村　浩敬</w:t>
            </w:r>
          </w:p>
        </w:tc>
      </w:tr>
      <w:tr w:rsidR="000543C3" w:rsidRPr="00FC54F1" w14:paraId="4D476BA8"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EAA4A" w14:textId="77777777" w:rsidR="000543C3" w:rsidRPr="00FC54F1" w:rsidRDefault="000543C3" w:rsidP="00391284">
            <w:pPr>
              <w:spacing w:after="0" w:line="240" w:lineRule="auto"/>
              <w:rPr>
                <w:sz w:val="21"/>
                <w:szCs w:val="21"/>
              </w:rPr>
            </w:pPr>
            <w:r w:rsidRPr="00FC54F1">
              <w:rPr>
                <w:rFonts w:hint="eastAsia"/>
                <w:sz w:val="21"/>
                <w:szCs w:val="21"/>
              </w:rPr>
              <w:t>JA北海道厚生連　旭川厚生病院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378072" w14:textId="77777777" w:rsidR="000543C3" w:rsidRPr="00FC54F1" w:rsidRDefault="000543C3" w:rsidP="00391284">
            <w:pPr>
              <w:spacing w:after="0" w:line="240" w:lineRule="auto"/>
              <w:rPr>
                <w:sz w:val="21"/>
                <w:szCs w:val="21"/>
              </w:rPr>
            </w:pPr>
            <w:r w:rsidRPr="00FC54F1">
              <w:rPr>
                <w:rFonts w:hint="eastAsia"/>
                <w:sz w:val="21"/>
                <w:szCs w:val="21"/>
              </w:rPr>
              <w:t>光部　兼六郎</w:t>
            </w:r>
          </w:p>
        </w:tc>
      </w:tr>
      <w:tr w:rsidR="000543C3" w:rsidRPr="00FC54F1" w14:paraId="47C12623"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F9E87E" w14:textId="77777777" w:rsidR="000543C3" w:rsidRPr="00FC54F1" w:rsidRDefault="000543C3" w:rsidP="00391284">
            <w:pPr>
              <w:spacing w:after="0" w:line="240" w:lineRule="auto"/>
              <w:rPr>
                <w:sz w:val="21"/>
                <w:szCs w:val="21"/>
              </w:rPr>
            </w:pPr>
            <w:r w:rsidRPr="00FC54F1">
              <w:rPr>
                <w:rFonts w:hint="eastAsia"/>
                <w:sz w:val="21"/>
                <w:szCs w:val="21"/>
              </w:rPr>
              <w:t>聖隷浜松病院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590928" w14:textId="77777777" w:rsidR="000543C3" w:rsidRPr="00FC54F1" w:rsidRDefault="000543C3" w:rsidP="00391284">
            <w:pPr>
              <w:spacing w:after="0" w:line="240" w:lineRule="auto"/>
              <w:rPr>
                <w:sz w:val="21"/>
                <w:szCs w:val="21"/>
              </w:rPr>
            </w:pPr>
            <w:r w:rsidRPr="00FC54F1">
              <w:rPr>
                <w:rFonts w:hint="eastAsia"/>
                <w:sz w:val="21"/>
                <w:szCs w:val="21"/>
              </w:rPr>
              <w:t>小林　光紗</w:t>
            </w:r>
          </w:p>
        </w:tc>
      </w:tr>
      <w:tr w:rsidR="000543C3" w:rsidRPr="00FC54F1" w14:paraId="4712AE2E"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E0E80D" w14:textId="77777777" w:rsidR="000543C3" w:rsidRPr="00FC54F1" w:rsidRDefault="000543C3" w:rsidP="00391284">
            <w:pPr>
              <w:spacing w:after="0" w:line="240" w:lineRule="auto"/>
              <w:rPr>
                <w:sz w:val="21"/>
                <w:szCs w:val="21"/>
              </w:rPr>
            </w:pPr>
            <w:r w:rsidRPr="00FC54F1">
              <w:rPr>
                <w:rFonts w:hint="eastAsia"/>
                <w:sz w:val="21"/>
                <w:szCs w:val="21"/>
              </w:rPr>
              <w:t>静岡県立静岡がんセンター</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324AB" w14:textId="77777777" w:rsidR="000543C3" w:rsidRPr="00FC54F1" w:rsidRDefault="000543C3" w:rsidP="00391284">
            <w:pPr>
              <w:spacing w:after="0" w:line="240" w:lineRule="auto"/>
              <w:rPr>
                <w:sz w:val="21"/>
                <w:szCs w:val="21"/>
              </w:rPr>
            </w:pPr>
            <w:r w:rsidRPr="00FC54F1">
              <w:rPr>
                <w:rFonts w:hint="eastAsia"/>
                <w:sz w:val="21"/>
                <w:szCs w:val="21"/>
              </w:rPr>
              <w:t>武隈　宗孝</w:t>
            </w:r>
          </w:p>
        </w:tc>
      </w:tr>
      <w:tr w:rsidR="000543C3" w:rsidRPr="00FC54F1" w14:paraId="4C62E898" w14:textId="77777777" w:rsidTr="00391284">
        <w:trPr>
          <w:trHeight w:val="57"/>
        </w:trPr>
        <w:tc>
          <w:tcPr>
            <w:tcW w:w="7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B0F06E" w14:textId="77777777" w:rsidR="000543C3" w:rsidRPr="00FC54F1" w:rsidRDefault="000543C3" w:rsidP="00391284">
            <w:pPr>
              <w:spacing w:after="0" w:line="240" w:lineRule="auto"/>
              <w:rPr>
                <w:sz w:val="21"/>
                <w:szCs w:val="21"/>
              </w:rPr>
            </w:pPr>
            <w:r w:rsidRPr="00FC54F1">
              <w:rPr>
                <w:rFonts w:hint="eastAsia"/>
                <w:sz w:val="21"/>
                <w:szCs w:val="21"/>
              </w:rPr>
              <w:t>公益財団法人がん研究会有明病院</w:t>
            </w:r>
          </w:p>
        </w:tc>
        <w:tc>
          <w:tcPr>
            <w:tcW w:w="29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047E02" w14:textId="77777777" w:rsidR="000543C3" w:rsidRPr="00FC54F1" w:rsidRDefault="000543C3" w:rsidP="00391284">
            <w:pPr>
              <w:spacing w:after="0" w:line="240" w:lineRule="auto"/>
              <w:rPr>
                <w:sz w:val="21"/>
                <w:szCs w:val="21"/>
              </w:rPr>
            </w:pPr>
            <w:r w:rsidRPr="00FC54F1">
              <w:rPr>
                <w:rFonts w:hint="eastAsia"/>
                <w:sz w:val="21"/>
                <w:szCs w:val="21"/>
              </w:rPr>
              <w:t>金尾　祐之</w:t>
            </w:r>
          </w:p>
        </w:tc>
      </w:tr>
    </w:tbl>
    <w:p w14:paraId="0981EF35" w14:textId="77777777" w:rsidR="000543C3" w:rsidRPr="00FC54F1" w:rsidRDefault="000543C3" w:rsidP="000543C3">
      <w:pPr>
        <w:spacing w:after="0" w:line="240" w:lineRule="auto"/>
        <w:rPr>
          <w:sz w:val="21"/>
          <w:szCs w:val="21"/>
        </w:rPr>
      </w:pPr>
    </w:p>
    <w:p w14:paraId="58C26B84" w14:textId="77777777" w:rsidR="000543C3" w:rsidRPr="00D67750" w:rsidRDefault="000543C3" w:rsidP="000543C3">
      <w:pPr>
        <w:spacing w:after="0" w:line="240" w:lineRule="auto"/>
        <w:rPr>
          <w:sz w:val="21"/>
          <w:szCs w:val="21"/>
        </w:rPr>
      </w:pPr>
    </w:p>
    <w:p w14:paraId="1DF239C5" w14:textId="77777777" w:rsidR="009149D1" w:rsidRPr="009149D1" w:rsidRDefault="009149D1" w:rsidP="000543C3">
      <w:pPr>
        <w:spacing w:after="0" w:line="240" w:lineRule="auto"/>
        <w:rPr>
          <w:sz w:val="21"/>
          <w:szCs w:val="21"/>
        </w:rPr>
      </w:pPr>
    </w:p>
    <w:sectPr w:rsidR="009149D1" w:rsidRPr="009149D1" w:rsidSect="00F87BF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D30F" w14:textId="77777777" w:rsidR="00570510" w:rsidRDefault="00570510">
      <w:r>
        <w:separator/>
      </w:r>
    </w:p>
  </w:endnote>
  <w:endnote w:type="continuationSeparator" w:id="0">
    <w:p w14:paraId="58A759DE" w14:textId="77777777" w:rsidR="00570510" w:rsidRDefault="0057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B94A8" w14:textId="77777777" w:rsidR="00570510" w:rsidRDefault="00570510">
      <w:r>
        <w:separator/>
      </w:r>
    </w:p>
  </w:footnote>
  <w:footnote w:type="continuationSeparator" w:id="0">
    <w:p w14:paraId="7A58B199" w14:textId="77777777" w:rsidR="00570510" w:rsidRDefault="00570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D1DA" w14:textId="50FA96C0" w:rsidR="00C928C7" w:rsidRPr="00303725" w:rsidRDefault="00303725" w:rsidP="00303725">
    <w:pPr>
      <w:pStyle w:val="a3"/>
      <w:jc w:val="right"/>
    </w:pPr>
    <w:r w:rsidRPr="00303725">
      <w:rPr>
        <w:rFonts w:hint="eastAsia"/>
      </w:rPr>
      <w:t>第1.3</w:t>
    </w:r>
    <w:r w:rsidRPr="00303725">
      <w:rPr>
        <w:rFonts w:hint="eastAsia"/>
      </w:rPr>
      <w:t>版（2025年2月19日）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33"/>
    <w:rsid w:val="00042E9B"/>
    <w:rsid w:val="000543C3"/>
    <w:rsid w:val="00085D5B"/>
    <w:rsid w:val="000D4276"/>
    <w:rsid w:val="000E7F30"/>
    <w:rsid w:val="000F1ABD"/>
    <w:rsid w:val="001256D6"/>
    <w:rsid w:val="00247D00"/>
    <w:rsid w:val="00303725"/>
    <w:rsid w:val="00316B17"/>
    <w:rsid w:val="00350CDF"/>
    <w:rsid w:val="003F61CD"/>
    <w:rsid w:val="00471C4B"/>
    <w:rsid w:val="004A5BD1"/>
    <w:rsid w:val="00512F2E"/>
    <w:rsid w:val="005349F8"/>
    <w:rsid w:val="00570510"/>
    <w:rsid w:val="0057530D"/>
    <w:rsid w:val="005966E7"/>
    <w:rsid w:val="005E60C0"/>
    <w:rsid w:val="006677F0"/>
    <w:rsid w:val="006865CA"/>
    <w:rsid w:val="006A0533"/>
    <w:rsid w:val="006C5260"/>
    <w:rsid w:val="00771C4D"/>
    <w:rsid w:val="00782F43"/>
    <w:rsid w:val="007F1BB3"/>
    <w:rsid w:val="00824C7F"/>
    <w:rsid w:val="00837464"/>
    <w:rsid w:val="008D3426"/>
    <w:rsid w:val="008F23A2"/>
    <w:rsid w:val="009149D1"/>
    <w:rsid w:val="0096490A"/>
    <w:rsid w:val="00A00D13"/>
    <w:rsid w:val="00AB4E41"/>
    <w:rsid w:val="00B66E29"/>
    <w:rsid w:val="00B827D0"/>
    <w:rsid w:val="00C35BE4"/>
    <w:rsid w:val="00C66B8B"/>
    <w:rsid w:val="00C928C7"/>
    <w:rsid w:val="00D96D15"/>
    <w:rsid w:val="00DB2922"/>
    <w:rsid w:val="00DC234E"/>
    <w:rsid w:val="00E242D8"/>
    <w:rsid w:val="00E875C6"/>
    <w:rsid w:val="00EE7F83"/>
    <w:rsid w:val="00F40A44"/>
    <w:rsid w:val="00F77ABB"/>
    <w:rsid w:val="00F87BFD"/>
    <w:rsid w:val="00FB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AAEF21A"/>
  <w15:docId w15:val="{8C563611-3621-4C58-82F7-0BB6F7B5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533"/>
    <w:pPr>
      <w:widowControl w:val="0"/>
      <w:spacing w:after="160" w:line="259" w:lineRule="auto"/>
    </w:pPr>
    <w:rPr>
      <w:rFonts w:ascii="游明朝" w:eastAsia="游明朝" w:hAnsi="游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530D"/>
    <w:pPr>
      <w:tabs>
        <w:tab w:val="center" w:pos="4252"/>
        <w:tab w:val="right" w:pos="8504"/>
      </w:tabs>
      <w:snapToGrid w:val="0"/>
    </w:pPr>
  </w:style>
  <w:style w:type="character" w:customStyle="1" w:styleId="a4">
    <w:name w:val="ヘッダー (文字)"/>
    <w:basedOn w:val="a0"/>
    <w:link w:val="a3"/>
    <w:uiPriority w:val="99"/>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character" w:styleId="a7">
    <w:name w:val="Hyperlink"/>
    <w:basedOn w:val="a0"/>
    <w:rsid w:val="000E7F30"/>
    <w:rPr>
      <w:color w:val="0000FF" w:themeColor="hyperlink"/>
      <w:u w:val="single"/>
    </w:rPr>
  </w:style>
  <w:style w:type="character" w:styleId="a8">
    <w:name w:val="Unresolved Mention"/>
    <w:basedOn w:val="a0"/>
    <w:uiPriority w:val="99"/>
    <w:semiHidden/>
    <w:unhideWhenUsed/>
    <w:rsid w:val="000E7F30"/>
    <w:rPr>
      <w:color w:val="605E5C"/>
      <w:shd w:val="clear" w:color="auto" w:fill="E1DFDD"/>
    </w:rPr>
  </w:style>
  <w:style w:type="paragraph" w:styleId="a9">
    <w:name w:val="Balloon Text"/>
    <w:basedOn w:val="a"/>
    <w:link w:val="aa"/>
    <w:rsid w:val="009149D1"/>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9149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67288">
      <w:bodyDiv w:val="1"/>
      <w:marLeft w:val="0"/>
      <w:marRight w:val="0"/>
      <w:marTop w:val="0"/>
      <w:marBottom w:val="0"/>
      <w:divBdr>
        <w:top w:val="none" w:sz="0" w:space="0" w:color="auto"/>
        <w:left w:val="none" w:sz="0" w:space="0" w:color="auto"/>
        <w:bottom w:val="none" w:sz="0" w:space="0" w:color="auto"/>
        <w:right w:val="none" w:sz="0" w:space="0" w:color="auto"/>
      </w:divBdr>
    </w:div>
    <w:div w:id="655381763">
      <w:bodyDiv w:val="1"/>
      <w:marLeft w:val="0"/>
      <w:marRight w:val="0"/>
      <w:marTop w:val="0"/>
      <w:marBottom w:val="0"/>
      <w:divBdr>
        <w:top w:val="none" w:sz="0" w:space="0" w:color="auto"/>
        <w:left w:val="none" w:sz="0" w:space="0" w:color="auto"/>
        <w:bottom w:val="none" w:sz="0" w:space="0" w:color="auto"/>
        <w:right w:val="none" w:sz="0" w:space="0" w:color="auto"/>
      </w:divBdr>
    </w:div>
    <w:div w:id="849491978">
      <w:bodyDiv w:val="1"/>
      <w:marLeft w:val="0"/>
      <w:marRight w:val="0"/>
      <w:marTop w:val="0"/>
      <w:marBottom w:val="0"/>
      <w:divBdr>
        <w:top w:val="none" w:sz="0" w:space="0" w:color="auto"/>
        <w:left w:val="none" w:sz="0" w:space="0" w:color="auto"/>
        <w:bottom w:val="none" w:sz="0" w:space="0" w:color="auto"/>
        <w:right w:val="none" w:sz="0" w:space="0" w:color="auto"/>
      </w:divBdr>
    </w:div>
    <w:div w:id="18754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gog.gr.jp/clinical_testing/clinical_testing.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1</TotalTime>
  <Pages>5</Pages>
  <Words>3489</Words>
  <Characters>751</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Takahiro Koyanagi</dc:creator>
  <cp:keywords/>
  <dc:description/>
  <cp:lastModifiedBy>Takahiro Koyanagi</cp:lastModifiedBy>
  <cp:revision>2</cp:revision>
  <dcterms:created xsi:type="dcterms:W3CDTF">2025-04-19T07:12:00Z</dcterms:created>
  <dcterms:modified xsi:type="dcterms:W3CDTF">2025-04-19T07:12:00Z</dcterms:modified>
  <cp:contentStatus/>
</cp:coreProperties>
</file>